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D40B" w14:textId="77777777" w:rsidR="006C36A4" w:rsidRDefault="006C36A4" w:rsidP="006C36A4">
      <w:r>
        <w:rPr>
          <w:rFonts w:ascii="Santral Book" w:hAnsi="Santral Book"/>
          <w:sz w:val="16"/>
          <w:szCs w:val="16"/>
        </w:rPr>
        <w:t>CONTACT NAME</w:t>
      </w:r>
    </w:p>
    <w:p w14:paraId="12506890" w14:textId="77777777" w:rsidR="006C36A4" w:rsidRDefault="006C36A4" w:rsidP="006C36A4">
      <w:r>
        <w:rPr>
          <w:rFonts w:ascii="Santral Book" w:hAnsi="Santral Book"/>
          <w:sz w:val="16"/>
          <w:szCs w:val="16"/>
        </w:rPr>
        <w:t>200 FIFTH AVENUE</w:t>
      </w:r>
    </w:p>
    <w:p w14:paraId="31C8297D" w14:textId="77777777" w:rsidR="006C36A4" w:rsidRDefault="006C36A4" w:rsidP="006C36A4">
      <w:pPr>
        <w:ind w:right="6466"/>
      </w:pPr>
      <w:r>
        <w:rPr>
          <w:rFonts w:ascii="Santral Book" w:hAnsi="Santral Book"/>
          <w:sz w:val="16"/>
          <w:szCs w:val="16"/>
        </w:rPr>
        <w:t xml:space="preserve">NEW YORK, NY 10010 </w:t>
      </w:r>
    </w:p>
    <w:p w14:paraId="66EC7DB2" w14:textId="77777777" w:rsidR="006C36A4" w:rsidRDefault="006C36A4" w:rsidP="006C36A4">
      <w:pPr>
        <w:ind w:right="6698"/>
      </w:pPr>
      <w:r>
        <w:rPr>
          <w:rFonts w:ascii="Santral Book" w:hAnsi="Santral Book"/>
          <w:sz w:val="16"/>
          <w:szCs w:val="16"/>
        </w:rPr>
        <w:t>000 000 0000</w:t>
      </w:r>
    </w:p>
    <w:p w14:paraId="199EF4FA" w14:textId="77777777" w:rsidR="006C36A4" w:rsidRDefault="006D3DE9" w:rsidP="006C36A4">
      <w:hyperlink r:id="rId8" w:history="1">
        <w:r w:rsidR="006C36A4">
          <w:rPr>
            <w:rStyle w:val="Hyperlink"/>
            <w:rFonts w:ascii="Santral Book" w:hAnsi="Santral Book"/>
            <w:sz w:val="16"/>
            <w:szCs w:val="16"/>
          </w:rPr>
          <w:t>XXX.XXX@TIFFANY.COM</w:t>
        </w:r>
      </w:hyperlink>
    </w:p>
    <w:p w14:paraId="0228D019" w14:textId="77777777" w:rsidR="006C36A4" w:rsidRPr="006C36A4" w:rsidRDefault="006C36A4" w:rsidP="006C36A4">
      <w:pPr>
        <w:pStyle w:val="BodyText"/>
        <w:spacing w:line="360" w:lineRule="auto"/>
        <w:rPr>
          <w:color w:val="FF0000"/>
        </w:rPr>
      </w:pPr>
      <w:r w:rsidRPr="006C36A4">
        <w:rPr>
          <w:rFonts w:ascii="Santral Book" w:hAnsi="Santral Book"/>
          <w:color w:val="FF0000"/>
        </w:rPr>
        <w:t> </w:t>
      </w:r>
    </w:p>
    <w:p w14:paraId="72C4082D" w14:textId="5637504E" w:rsidR="006C36A4" w:rsidRPr="006C36A4" w:rsidRDefault="006C36A4" w:rsidP="006C36A4">
      <w:pPr>
        <w:spacing w:after="240" w:line="360" w:lineRule="auto"/>
        <w:ind w:right="691"/>
        <w:rPr>
          <w:color w:val="FF0000"/>
        </w:rPr>
      </w:pPr>
      <w:r w:rsidRPr="006C36A4">
        <w:rPr>
          <w:rFonts w:ascii="Sterling Text" w:hAnsi="Sterling Text"/>
          <w:b/>
          <w:bCs/>
          <w:color w:val="FF0000"/>
          <w:sz w:val="20"/>
          <w:szCs w:val="20"/>
        </w:rPr>
        <w:t xml:space="preserve">[EMBARGOED UNTIL SEPTEMBER </w:t>
      </w:r>
      <w:r w:rsidR="0062586D">
        <w:rPr>
          <w:rFonts w:ascii="Sterling Text" w:hAnsi="Sterling Text"/>
          <w:b/>
          <w:bCs/>
          <w:color w:val="FF0000"/>
          <w:sz w:val="20"/>
          <w:szCs w:val="20"/>
        </w:rPr>
        <w:t>2</w:t>
      </w:r>
      <w:r w:rsidRPr="006C36A4">
        <w:rPr>
          <w:rFonts w:ascii="Sterling Text" w:hAnsi="Sterling Text"/>
          <w:b/>
          <w:bCs/>
          <w:color w:val="FF0000"/>
          <w:sz w:val="20"/>
          <w:szCs w:val="20"/>
        </w:rPr>
        <w:t xml:space="preserve">, 2022 @ </w:t>
      </w:r>
      <w:r w:rsidR="0062586D">
        <w:rPr>
          <w:rFonts w:ascii="Sterling Text" w:hAnsi="Sterling Text"/>
          <w:b/>
          <w:bCs/>
          <w:color w:val="FF0000"/>
          <w:sz w:val="20"/>
          <w:szCs w:val="20"/>
        </w:rPr>
        <w:t>12:00P</w:t>
      </w:r>
      <w:r w:rsidRPr="006C36A4">
        <w:rPr>
          <w:rFonts w:ascii="Sterling Text" w:hAnsi="Sterling Text"/>
          <w:b/>
          <w:bCs/>
          <w:color w:val="FF0000"/>
          <w:sz w:val="20"/>
          <w:szCs w:val="20"/>
        </w:rPr>
        <w:t>M EST]</w:t>
      </w:r>
    </w:p>
    <w:p w14:paraId="657A8FEC" w14:textId="77777777" w:rsidR="006C36A4" w:rsidRDefault="006C36A4" w:rsidP="006C36A4">
      <w:pPr>
        <w:spacing w:before="13"/>
        <w:rPr>
          <w:rFonts w:ascii="Santral Bold" w:hAnsi="Santral Bold"/>
          <w:b/>
          <w:bCs/>
          <w:color w:val="000000"/>
          <w:sz w:val="30"/>
          <w:szCs w:val="30"/>
        </w:rPr>
      </w:pPr>
      <w:r>
        <w:rPr>
          <w:rFonts w:ascii="Santral Bold" w:hAnsi="Santral Bold"/>
          <w:b/>
          <w:bCs/>
          <w:color w:val="000000"/>
          <w:sz w:val="30"/>
          <w:szCs w:val="30"/>
        </w:rPr>
        <w:t xml:space="preserve">TIFFANY &amp; CO. INTRODUCES THE “LOSE YOURSELF IN LOVE” CAMPAIGN STARRING BEYONCÉ </w:t>
      </w:r>
    </w:p>
    <w:p w14:paraId="29F03EF5" w14:textId="77777777" w:rsidR="006C36A4" w:rsidRDefault="006C36A4" w:rsidP="006C36A4">
      <w:pPr>
        <w:spacing w:before="13"/>
      </w:pPr>
    </w:p>
    <w:p w14:paraId="00ABF7E7" w14:textId="14388DEE" w:rsidR="0044252B" w:rsidRDefault="006C36A4" w:rsidP="006C36A4">
      <w:pPr>
        <w:spacing w:after="240" w:line="360" w:lineRule="auto"/>
        <w:rPr>
          <w:rFonts w:ascii="Sterling Text" w:hAnsi="Sterling Text"/>
          <w:color w:val="000000"/>
          <w:sz w:val="20"/>
          <w:szCs w:val="20"/>
        </w:rPr>
      </w:pPr>
      <w:r w:rsidRPr="0044252B">
        <w:rPr>
          <w:rFonts w:ascii="Sterling Text" w:hAnsi="Sterling Text"/>
          <w:color w:val="000000"/>
          <w:sz w:val="20"/>
          <w:szCs w:val="20"/>
        </w:rPr>
        <w:t>NEW YORK, NY (</w:t>
      </w:r>
      <w:r w:rsidR="00A056D2">
        <w:rPr>
          <w:rFonts w:ascii="Sterling Text" w:hAnsi="Sterling Text"/>
          <w:color w:val="000000"/>
          <w:sz w:val="20"/>
          <w:szCs w:val="20"/>
        </w:rPr>
        <w:t xml:space="preserve">September </w:t>
      </w:r>
      <w:r w:rsidR="00D97B28">
        <w:rPr>
          <w:rFonts w:ascii="Sterling Text" w:hAnsi="Sterling Text"/>
          <w:color w:val="000000"/>
          <w:sz w:val="20"/>
          <w:szCs w:val="20"/>
        </w:rPr>
        <w:t>2</w:t>
      </w:r>
      <w:r w:rsidRPr="0044252B">
        <w:rPr>
          <w:rFonts w:ascii="Sterling Text" w:hAnsi="Sterling Text"/>
          <w:color w:val="000000"/>
          <w:sz w:val="20"/>
          <w:szCs w:val="20"/>
        </w:rPr>
        <w:t xml:space="preserve">, 2022)—Tiffany &amp; Co. announced today that legendary powerhouse and ultimate modern-day woman, Beyoncé will star in its latest campaign celebrating individuality, </w:t>
      </w:r>
      <w:r w:rsidR="006A7768" w:rsidRPr="0044252B">
        <w:rPr>
          <w:rFonts w:ascii="Sterling Text" w:hAnsi="Sterling Text"/>
          <w:color w:val="000000"/>
          <w:sz w:val="20"/>
          <w:szCs w:val="20"/>
        </w:rPr>
        <w:t>love,</w:t>
      </w:r>
      <w:r w:rsidRPr="0044252B">
        <w:rPr>
          <w:rFonts w:ascii="Sterling Text" w:hAnsi="Sterling Text"/>
          <w:color w:val="000000"/>
          <w:sz w:val="20"/>
          <w:szCs w:val="20"/>
        </w:rPr>
        <w:t xml:space="preserve"> and universal connection. The result of a close collaboration and a shared vision between the </w:t>
      </w:r>
      <w:r w:rsidR="006A7768" w:rsidRPr="0044252B">
        <w:rPr>
          <w:rFonts w:ascii="Sterling Text" w:hAnsi="Sterling Text"/>
          <w:color w:val="000000"/>
          <w:sz w:val="20"/>
          <w:szCs w:val="20"/>
        </w:rPr>
        <w:t>star and</w:t>
      </w:r>
      <w:r w:rsidRPr="0044252B">
        <w:rPr>
          <w:rFonts w:ascii="Sterling Text" w:hAnsi="Sterling Text"/>
          <w:color w:val="000000"/>
          <w:sz w:val="20"/>
          <w:szCs w:val="20"/>
        </w:rPr>
        <w:t xml:space="preserve"> Tiffany &amp; Co., “</w:t>
      </w:r>
      <w:r w:rsidR="00780A5F" w:rsidRPr="0044252B">
        <w:rPr>
          <w:rFonts w:ascii="Sterling Text" w:hAnsi="Sterling Text"/>
          <w:color w:val="000000"/>
          <w:sz w:val="20"/>
          <w:szCs w:val="20"/>
        </w:rPr>
        <w:t>LOSE YOURSELF IN LOVE</w:t>
      </w:r>
      <w:r w:rsidRPr="0044252B">
        <w:rPr>
          <w:rFonts w:ascii="Sterling Text" w:hAnsi="Sterling Text"/>
          <w:color w:val="000000"/>
          <w:sz w:val="20"/>
          <w:szCs w:val="20"/>
        </w:rPr>
        <w:t xml:space="preserve">” is a fiercely elegant homage to the joy </w:t>
      </w:r>
      <w:r w:rsidR="006A7768" w:rsidRPr="0044252B">
        <w:rPr>
          <w:rFonts w:ascii="Sterling Text" w:hAnsi="Sterling Text"/>
          <w:color w:val="000000"/>
          <w:sz w:val="20"/>
          <w:szCs w:val="20"/>
        </w:rPr>
        <w:t>of being</w:t>
      </w:r>
      <w:r w:rsidRPr="0044252B">
        <w:rPr>
          <w:rFonts w:ascii="Sterling Text" w:hAnsi="Sterling Text"/>
          <w:color w:val="000000"/>
          <w:sz w:val="20"/>
          <w:szCs w:val="20"/>
        </w:rPr>
        <w:t xml:space="preserve"> one’s unapologetic self</w:t>
      </w:r>
      <w:r w:rsidR="0044252B" w:rsidRPr="0044252B">
        <w:rPr>
          <w:rFonts w:ascii="Sterling Text" w:hAnsi="Sterling Text"/>
          <w:color w:val="000000"/>
          <w:sz w:val="20"/>
          <w:szCs w:val="20"/>
        </w:rPr>
        <w:t xml:space="preserve"> – a call to embrace the power of possibility. </w:t>
      </w:r>
    </w:p>
    <w:p w14:paraId="6052038D" w14:textId="3AE40B27" w:rsidR="00E429A5" w:rsidRDefault="00E429A5" w:rsidP="006C36A4">
      <w:pPr>
        <w:spacing w:after="240" w:line="360" w:lineRule="auto"/>
        <w:rPr>
          <w:rFonts w:ascii="Sterling Text" w:hAnsi="Sterling Text"/>
          <w:b/>
          <w:bCs/>
          <w:i/>
          <w:iCs/>
          <w:color w:val="000000"/>
          <w:sz w:val="20"/>
          <w:szCs w:val="20"/>
        </w:rPr>
      </w:pPr>
      <w:r w:rsidRPr="00E970F6">
        <w:rPr>
          <w:rFonts w:ascii="Sterling Text" w:hAnsi="Sterling Text"/>
          <w:b/>
          <w:bCs/>
          <w:i/>
          <w:iCs/>
          <w:color w:val="000000"/>
          <w:sz w:val="20"/>
          <w:szCs w:val="20"/>
        </w:rPr>
        <w:t>“An exploration of fearless creativity. “LOSE YOURSELF IN LOVE” embodies</w:t>
      </w:r>
      <w:r w:rsidR="00E970F6" w:rsidRPr="00E970F6">
        <w:rPr>
          <w:rFonts w:ascii="Sterling Text" w:hAnsi="Sterling Text"/>
          <w:b/>
          <w:bCs/>
          <w:i/>
          <w:iCs/>
          <w:color w:val="000000"/>
          <w:sz w:val="20"/>
          <w:szCs w:val="20"/>
        </w:rPr>
        <w:t xml:space="preserve"> the beauty of self-love and empowered elegance. Beyoncé is an inspiration to so many because she embodies these qualities. We are honored to continue our partnership for the second year in a row and usher in an exciting new era of love.” – </w:t>
      </w:r>
      <w:r w:rsidR="006A7768" w:rsidRPr="00E970F6">
        <w:rPr>
          <w:rFonts w:ascii="Sterling Text" w:hAnsi="Sterling Text"/>
          <w:b/>
          <w:bCs/>
          <w:i/>
          <w:iCs/>
          <w:color w:val="000000"/>
          <w:sz w:val="20"/>
          <w:szCs w:val="20"/>
        </w:rPr>
        <w:t>Alexandre</w:t>
      </w:r>
      <w:r w:rsidR="00E970F6" w:rsidRPr="00E970F6">
        <w:rPr>
          <w:rFonts w:ascii="Sterling Text" w:hAnsi="Sterling Text"/>
          <w:b/>
          <w:bCs/>
          <w:i/>
          <w:iCs/>
          <w:color w:val="000000"/>
          <w:sz w:val="20"/>
          <w:szCs w:val="20"/>
        </w:rPr>
        <w:t xml:space="preserve"> Arnault, Executive Vice President of product &amp; Communications. </w:t>
      </w:r>
    </w:p>
    <w:p w14:paraId="598CA9BD" w14:textId="622B32C2" w:rsidR="00E07D6B" w:rsidRPr="00E970F6" w:rsidRDefault="00E07D6B" w:rsidP="006C36A4">
      <w:pPr>
        <w:spacing w:after="240" w:line="360" w:lineRule="auto"/>
        <w:rPr>
          <w:rFonts w:ascii="Sterling Text" w:hAnsi="Sterling Text"/>
          <w:b/>
          <w:bCs/>
          <w:i/>
          <w:iCs/>
          <w:color w:val="000000"/>
          <w:sz w:val="20"/>
          <w:szCs w:val="20"/>
        </w:rPr>
      </w:pPr>
      <w:r>
        <w:rPr>
          <w:rFonts w:ascii="Sterling Text" w:hAnsi="Sterling Text"/>
          <w:b/>
          <w:bCs/>
          <w:i/>
          <w:iCs/>
          <w:color w:val="000000"/>
          <w:sz w:val="20"/>
          <w:szCs w:val="20"/>
        </w:rPr>
        <w:t>“I am honored to continue the partnership with Tiffany and Co. and to explore even deeper how beautiful our connections are, when we truly celebrate the relationship and importance of love that we have for ourselves as individuals,” says Beyo</w:t>
      </w:r>
      <w:r w:rsidRPr="00E07D6B">
        <w:rPr>
          <w:rFonts w:ascii="Sterling Text" w:hAnsi="Sterling Text"/>
          <w:b/>
          <w:bCs/>
          <w:i/>
          <w:iCs/>
          <w:color w:val="000000"/>
          <w:sz w:val="20"/>
          <w:szCs w:val="20"/>
        </w:rPr>
        <w:t>nc</w:t>
      </w:r>
      <w:r w:rsidRPr="00E07D6B">
        <w:rPr>
          <w:rFonts w:ascii="Sterling Text" w:hAnsi="Sterling Text"/>
          <w:b/>
          <w:bCs/>
          <w:color w:val="000000"/>
          <w:sz w:val="20"/>
          <w:szCs w:val="20"/>
        </w:rPr>
        <w:t>é.</w:t>
      </w:r>
    </w:p>
    <w:p w14:paraId="455F1FA0" w14:textId="77777777" w:rsidR="006C36A4" w:rsidRDefault="0044252B" w:rsidP="006C36A4">
      <w:pPr>
        <w:spacing w:after="240" w:line="360" w:lineRule="auto"/>
      </w:pPr>
      <w:r>
        <w:rPr>
          <w:rFonts w:ascii="Sterling Text" w:hAnsi="Sterling Text"/>
          <w:color w:val="000000"/>
          <w:sz w:val="20"/>
          <w:szCs w:val="20"/>
        </w:rPr>
        <w:t xml:space="preserve">A Grammy Award-winning icon, </w:t>
      </w:r>
      <w:r w:rsidR="006C36A4">
        <w:rPr>
          <w:rFonts w:ascii="Sterling Text" w:hAnsi="Sterling Text"/>
          <w:color w:val="000000"/>
          <w:sz w:val="20"/>
          <w:szCs w:val="20"/>
        </w:rPr>
        <w:t xml:space="preserve">wearing Tiffany icons, Beyoncé is a beacon of confidence, wearing the pinnacle expressions of Tiffany &amp; Co.’s jewelry collections including Tiffany T, Tiffany HardWear, Tiffany Knot and the new Tiffany Lock. </w:t>
      </w:r>
      <w:r w:rsidR="006C36A4">
        <w:rPr>
          <w:rFonts w:ascii="Sterling Text" w:hAnsi="Sterling Text"/>
          <w:color w:val="000000"/>
          <w:sz w:val="20"/>
          <w:szCs w:val="20"/>
          <w:shd w:val="clear" w:color="auto" w:fill="FFFFFF"/>
        </w:rPr>
        <w:t>House icons including pieces from Jean Schlumberger and Elsa Peretti are also featured throughout the campaign—two designers, who like Beyoncé, were pillars of fearless self-expression during their time.</w:t>
      </w:r>
      <w:r w:rsidR="006C36A4">
        <w:rPr>
          <w:rFonts w:ascii="Sterling Text" w:hAnsi="Sterling Text"/>
          <w:color w:val="000000"/>
          <w:sz w:val="20"/>
          <w:szCs w:val="20"/>
        </w:rPr>
        <w:t xml:space="preserve"> Most notably, the star wears a custom Tiffany HardWear necklace, created specificially for the campaign. The piece took over 40 hours to assemble and polish </w:t>
      </w:r>
      <w:r w:rsidR="006C36A4">
        <w:rPr>
          <w:rFonts w:ascii="Sterling Text" w:hAnsi="Sterling Text"/>
          <w:color w:val="000000"/>
          <w:sz w:val="20"/>
          <w:szCs w:val="20"/>
        </w:rPr>
        <w:lastRenderedPageBreak/>
        <w:t>by hand at Tiffany &amp; Co.’s JDIW in New York City and boasts 18k gold links three times the scale of the existing Tiffany HardWear graduated link necklace. A limited quantity of these large-scale necklaces will be available for purchase in commemoration of “</w:t>
      </w:r>
      <w:r w:rsidR="00780A5F">
        <w:rPr>
          <w:rFonts w:ascii="Sterling Text" w:hAnsi="Sterling Text"/>
          <w:color w:val="000000"/>
          <w:sz w:val="20"/>
          <w:szCs w:val="20"/>
        </w:rPr>
        <w:t>LOSE YOURSELF IN LOVE</w:t>
      </w:r>
      <w:r w:rsidR="006C36A4">
        <w:rPr>
          <w:rFonts w:ascii="Sterling Text" w:hAnsi="Sterling Text"/>
          <w:color w:val="000000"/>
          <w:sz w:val="20"/>
          <w:szCs w:val="20"/>
        </w:rPr>
        <w:t>.”</w:t>
      </w:r>
    </w:p>
    <w:p w14:paraId="414035DC" w14:textId="316967AE" w:rsidR="006C36A4" w:rsidRDefault="006C36A4" w:rsidP="002D19A6">
      <w:pPr>
        <w:spacing w:after="240" w:line="360" w:lineRule="auto"/>
      </w:pPr>
      <w:r>
        <w:rPr>
          <w:rStyle w:val="msonormal1"/>
          <w:rFonts w:ascii="Sterling Text" w:hAnsi="Sterling Text"/>
          <w:color w:val="000000"/>
          <w:sz w:val="20"/>
          <w:szCs w:val="20"/>
        </w:rPr>
        <w:t>The print campaign was shot at Hangar Studios in Los Angeles by Mason Poole</w:t>
      </w:r>
      <w:r w:rsidR="00780A5F">
        <w:rPr>
          <w:rStyle w:val="msonormal1"/>
          <w:rFonts w:ascii="Sterling Text" w:hAnsi="Sterling Text"/>
          <w:color w:val="000000"/>
          <w:sz w:val="20"/>
          <w:szCs w:val="20"/>
        </w:rPr>
        <w:t>,</w:t>
      </w:r>
      <w:r w:rsidR="0044252B">
        <w:rPr>
          <w:rStyle w:val="msonormal1"/>
          <w:rFonts w:ascii="Sterling Text" w:hAnsi="Sterling Text"/>
          <w:color w:val="000000"/>
          <w:sz w:val="20"/>
          <w:szCs w:val="20"/>
        </w:rPr>
        <w:t xml:space="preserve"> with video by Dikayl Rimmasch</w:t>
      </w:r>
      <w:r w:rsidR="00780A5F">
        <w:rPr>
          <w:rStyle w:val="msonormal1"/>
          <w:rFonts w:ascii="Sterling Text" w:hAnsi="Sterling Text"/>
          <w:color w:val="000000"/>
          <w:sz w:val="20"/>
          <w:szCs w:val="20"/>
        </w:rPr>
        <w:t xml:space="preserve">, </w:t>
      </w:r>
      <w:r w:rsidR="004A53C4">
        <w:rPr>
          <w:rStyle w:val="msonormal1"/>
          <w:rFonts w:ascii="Sterling Text" w:hAnsi="Sterling Text"/>
          <w:color w:val="000000"/>
          <w:sz w:val="20"/>
          <w:szCs w:val="20"/>
        </w:rPr>
        <w:t>with styling from</w:t>
      </w:r>
      <w:r w:rsidR="00780A5F">
        <w:rPr>
          <w:rStyle w:val="msonormal1"/>
          <w:rFonts w:ascii="Sterling Text" w:hAnsi="Sterling Text"/>
          <w:color w:val="000000"/>
          <w:sz w:val="20"/>
          <w:szCs w:val="20"/>
        </w:rPr>
        <w:t xml:space="preserve"> </w:t>
      </w:r>
      <w:r>
        <w:rPr>
          <w:rStyle w:val="msonormal1"/>
          <w:rFonts w:ascii="Sterling Text" w:hAnsi="Sterling Text"/>
          <w:color w:val="000000"/>
          <w:sz w:val="20"/>
          <w:szCs w:val="20"/>
        </w:rPr>
        <w:t xml:space="preserve">Marni Senofonte and Patti Wilson. The set design by Thomas Petherick is a study in scale: epic wide landscape shots feature house-sized speakers in contrast to tight jewelry portraits set in smaller, intimate vignettes.  </w:t>
      </w:r>
    </w:p>
    <w:p w14:paraId="575F13F5" w14:textId="1A79E72B" w:rsidR="006C36A4" w:rsidRDefault="0044252B" w:rsidP="006C36A4">
      <w:pPr>
        <w:spacing w:after="240" w:line="360" w:lineRule="auto"/>
        <w:rPr>
          <w:rFonts w:ascii="Sterling Text" w:hAnsi="Sterling Text"/>
          <w:sz w:val="20"/>
          <w:szCs w:val="20"/>
        </w:rPr>
      </w:pPr>
      <w:r>
        <w:rPr>
          <w:rFonts w:ascii="Sterling Text" w:hAnsi="Sterling Text"/>
          <w:color w:val="000000"/>
          <w:sz w:val="20"/>
          <w:szCs w:val="20"/>
        </w:rPr>
        <w:t xml:space="preserve">A </w:t>
      </w:r>
      <w:r w:rsidR="006C36A4">
        <w:rPr>
          <w:rFonts w:ascii="Sterling Text" w:hAnsi="Sterling Text"/>
          <w:color w:val="000000"/>
          <w:sz w:val="20"/>
          <w:szCs w:val="20"/>
        </w:rPr>
        <w:t>film centered around Beyoncé’s latest hit song,</w:t>
      </w:r>
      <w:r>
        <w:rPr>
          <w:rFonts w:ascii="Sterling Text" w:hAnsi="Sterling Text"/>
          <w:color w:val="000000"/>
          <w:sz w:val="20"/>
          <w:szCs w:val="20"/>
        </w:rPr>
        <w:t xml:space="preserve"> “SUMMER RENAISSANCE”</w:t>
      </w:r>
      <w:r w:rsidR="006C36A4">
        <w:rPr>
          <w:rFonts w:ascii="Sterling Text" w:hAnsi="Sterling Text"/>
          <w:color w:val="000000"/>
          <w:sz w:val="20"/>
          <w:szCs w:val="20"/>
        </w:rPr>
        <w:t xml:space="preserve"> will also launch later this fall</w:t>
      </w:r>
      <w:r>
        <w:rPr>
          <w:rFonts w:ascii="Sterling Text" w:hAnsi="Sterling Text"/>
          <w:color w:val="000000"/>
          <w:sz w:val="20"/>
          <w:szCs w:val="20"/>
        </w:rPr>
        <w:t xml:space="preserve"> and embodies the carefree, joyous spirit of the </w:t>
      </w:r>
      <w:r w:rsidR="006A7768">
        <w:rPr>
          <w:rFonts w:ascii="Sterling Text" w:hAnsi="Sterling Text"/>
          <w:color w:val="000000"/>
          <w:sz w:val="20"/>
          <w:szCs w:val="20"/>
        </w:rPr>
        <w:t>album</w:t>
      </w:r>
      <w:r>
        <w:rPr>
          <w:rFonts w:ascii="Sterling Text" w:hAnsi="Sterling Text"/>
          <w:color w:val="000000"/>
          <w:sz w:val="20"/>
          <w:szCs w:val="20"/>
        </w:rPr>
        <w:t xml:space="preserve"> as a whole. A journey of exploration and independence, “RENAISSANCE” </w:t>
      </w:r>
      <w:r w:rsidR="003570DD">
        <w:rPr>
          <w:rFonts w:ascii="Sterling Text" w:hAnsi="Sterling Text"/>
          <w:color w:val="000000"/>
          <w:sz w:val="20"/>
          <w:szCs w:val="20"/>
        </w:rPr>
        <w:t xml:space="preserve">has already received </w:t>
      </w:r>
      <w:r w:rsidR="006A7768">
        <w:rPr>
          <w:rFonts w:ascii="Sterling Text" w:hAnsi="Sterling Text"/>
          <w:color w:val="000000"/>
          <w:sz w:val="20"/>
          <w:szCs w:val="20"/>
        </w:rPr>
        <w:t>worldwide critical and fan acclaim since</w:t>
      </w:r>
      <w:r>
        <w:rPr>
          <w:rFonts w:ascii="Sterling Text" w:hAnsi="Sterling Text"/>
          <w:color w:val="000000"/>
          <w:sz w:val="20"/>
          <w:szCs w:val="20"/>
        </w:rPr>
        <w:t xml:space="preserve"> its release. Three-time Grammy Award-winning music video director Mark Romanek led the creation of the film</w:t>
      </w:r>
      <w:r w:rsidR="006A7768">
        <w:rPr>
          <w:rFonts w:ascii="Sterling Text" w:hAnsi="Sterling Text"/>
          <w:color w:val="000000"/>
          <w:sz w:val="20"/>
          <w:szCs w:val="20"/>
        </w:rPr>
        <w:t xml:space="preserve">, </w:t>
      </w:r>
      <w:r>
        <w:rPr>
          <w:rFonts w:ascii="Sterling Text" w:hAnsi="Sterling Text"/>
          <w:color w:val="000000"/>
          <w:sz w:val="20"/>
          <w:szCs w:val="20"/>
        </w:rPr>
        <w:t>using the iconic Studio 54-era of New York City as inspiration.</w:t>
      </w:r>
      <w:r w:rsidR="006C36A4">
        <w:rPr>
          <w:rFonts w:ascii="Sterling Text" w:hAnsi="Sterling Text"/>
          <w:color w:val="000000"/>
          <w:sz w:val="20"/>
          <w:szCs w:val="20"/>
        </w:rPr>
        <w:t xml:space="preserve"> The film is brought to life through dance with choreography by Emmy-award winning artist, Fatima Robinson. </w:t>
      </w:r>
      <w:r w:rsidR="006C36A4">
        <w:rPr>
          <w:rFonts w:ascii="Sterling Text" w:hAnsi="Sterling Text"/>
          <w:sz w:val="20"/>
          <w:szCs w:val="20"/>
        </w:rPr>
        <w:t xml:space="preserve">Inclusivity serves as a common theme throughout the campaign, nodding to the overarching call to come together in celebration not only in the film but also worldwide.  </w:t>
      </w:r>
    </w:p>
    <w:p w14:paraId="758D9271" w14:textId="77777777" w:rsidR="006C36A4" w:rsidRDefault="006C36A4" w:rsidP="006C36A4">
      <w:pPr>
        <w:spacing w:after="240" w:line="360" w:lineRule="auto"/>
      </w:pPr>
      <w:r>
        <w:rPr>
          <w:rFonts w:ascii="Sterling Text" w:hAnsi="Sterling Text"/>
          <w:color w:val="000000"/>
          <w:sz w:val="20"/>
          <w:szCs w:val="20"/>
        </w:rPr>
        <w:t>“</w:t>
      </w:r>
      <w:r w:rsidR="00F7039A">
        <w:rPr>
          <w:rFonts w:ascii="Sterling Text" w:hAnsi="Sterling Text"/>
          <w:color w:val="000000"/>
          <w:sz w:val="20"/>
          <w:szCs w:val="20"/>
        </w:rPr>
        <w:t>LOSE YOURSELF IN LOVE</w:t>
      </w:r>
      <w:r>
        <w:rPr>
          <w:rFonts w:ascii="Sterling Text" w:hAnsi="Sterling Text"/>
          <w:color w:val="000000"/>
          <w:sz w:val="20"/>
          <w:szCs w:val="20"/>
        </w:rPr>
        <w:t xml:space="preserve">” reflects Tiffany &amp; Co.’s continued support of underrepresented communities. The newly launched social impact platform, Tiffany Atrium, includes the House’s ongoing partnership with the Carters through the </w:t>
      </w:r>
      <w:r w:rsidR="006A7768">
        <w:rPr>
          <w:rFonts w:ascii="Sterling Text" w:hAnsi="Sterling Text"/>
          <w:color w:val="000000"/>
          <w:sz w:val="20"/>
          <w:szCs w:val="20"/>
        </w:rPr>
        <w:t>Tiffany</w:t>
      </w:r>
      <w:r>
        <w:rPr>
          <w:rFonts w:ascii="Sterling Text" w:hAnsi="Sterling Text"/>
          <w:color w:val="000000"/>
          <w:sz w:val="20"/>
          <w:szCs w:val="20"/>
        </w:rPr>
        <w:t xml:space="preserve"> &amp; Co. About Love Scholarship Program, in collaboration with BeyGOOD and the Shawn Carter Foundation. In 2021, Tiffany &amp; Co. pledged USD $2M in scholarship funding for students in the arts and creative fields at Historically Black Colleges and Universities (HBCUs) through 2024. As of today, the scholarship has been awarded to over 60 qualifying students at Lincoln University in Pennsylvania, Norfolk State University in Virginia, Bennett College in North Carolina, University of Arkansas at Pine Bluff and Central State University in Ohio. Details on the scholarship beneficiaries for the 2022-23 academic year will be announced in the coming weeks.</w:t>
      </w:r>
    </w:p>
    <w:p w14:paraId="5337DD3B" w14:textId="547A2EB5" w:rsidR="006C36A4" w:rsidRDefault="006C36A4" w:rsidP="006C36A4">
      <w:pPr>
        <w:spacing w:after="240" w:line="360" w:lineRule="auto"/>
        <w:rPr>
          <w:rFonts w:ascii="Sterling Text" w:hAnsi="Sterling Text"/>
          <w:color w:val="000000"/>
        </w:rPr>
      </w:pPr>
      <w:r>
        <w:rPr>
          <w:rFonts w:ascii="Sterling Text" w:hAnsi="Sterling Text"/>
          <w:color w:val="000000"/>
          <w:sz w:val="20"/>
          <w:szCs w:val="20"/>
        </w:rPr>
        <w:lastRenderedPageBreak/>
        <w:t>“</w:t>
      </w:r>
      <w:r w:rsidR="00F7039A">
        <w:rPr>
          <w:rFonts w:ascii="Sterling Text" w:hAnsi="Sterling Text"/>
          <w:color w:val="000000"/>
          <w:sz w:val="20"/>
          <w:szCs w:val="20"/>
        </w:rPr>
        <w:t>LOSE YOURSELF IN LOVE</w:t>
      </w:r>
      <w:r>
        <w:rPr>
          <w:rFonts w:ascii="Sterling Text" w:hAnsi="Sterling Text"/>
          <w:color w:val="000000"/>
          <w:sz w:val="20"/>
          <w:szCs w:val="20"/>
        </w:rPr>
        <w:t>” launches globally in print</w:t>
      </w:r>
      <w:r w:rsidR="00780A5F">
        <w:rPr>
          <w:rFonts w:ascii="Sterling Text" w:hAnsi="Sterling Text"/>
          <w:color w:val="000000"/>
          <w:sz w:val="20"/>
          <w:szCs w:val="20"/>
        </w:rPr>
        <w:t xml:space="preserve"> and digital</w:t>
      </w:r>
      <w:r>
        <w:rPr>
          <w:rFonts w:ascii="Sterling Text" w:hAnsi="Sterling Text"/>
          <w:color w:val="000000"/>
          <w:sz w:val="20"/>
          <w:szCs w:val="20"/>
        </w:rPr>
        <w:t xml:space="preserve"> on</w:t>
      </w:r>
      <w:r w:rsidR="00B315D9">
        <w:rPr>
          <w:rFonts w:ascii="Sterling Text" w:hAnsi="Sterling Text"/>
          <w:color w:val="000000"/>
          <w:sz w:val="20"/>
          <w:szCs w:val="20"/>
        </w:rPr>
        <w:t xml:space="preserve"> September </w:t>
      </w:r>
      <w:r w:rsidR="006D3DE9">
        <w:rPr>
          <w:rFonts w:ascii="Sterling Text" w:hAnsi="Sterling Text"/>
          <w:color w:val="000000"/>
          <w:sz w:val="20"/>
          <w:szCs w:val="20"/>
        </w:rPr>
        <w:t>2</w:t>
      </w:r>
      <w:r w:rsidR="00B315D9">
        <w:rPr>
          <w:rFonts w:ascii="Sterling Text" w:hAnsi="Sterling Text"/>
          <w:color w:val="000000"/>
          <w:sz w:val="20"/>
          <w:szCs w:val="20"/>
        </w:rPr>
        <w:t xml:space="preserve"> and will be amplified through global media activations starting September 9. </w:t>
      </w:r>
      <w:r w:rsidR="00780A5F">
        <w:rPr>
          <w:rFonts w:ascii="Sterling Text" w:hAnsi="Sterling Text"/>
          <w:color w:val="000000"/>
          <w:sz w:val="20"/>
          <w:szCs w:val="20"/>
        </w:rPr>
        <w:t>T</w:t>
      </w:r>
      <w:r>
        <w:rPr>
          <w:rFonts w:ascii="Sterling Text" w:hAnsi="Sterling Text"/>
          <w:color w:val="000000"/>
          <w:sz w:val="20"/>
          <w:szCs w:val="20"/>
        </w:rPr>
        <w:t>he accompanying film</w:t>
      </w:r>
      <w:r w:rsidR="00780A5F">
        <w:rPr>
          <w:rFonts w:ascii="Sterling Text" w:hAnsi="Sterling Text"/>
          <w:color w:val="000000"/>
          <w:sz w:val="20"/>
          <w:szCs w:val="20"/>
        </w:rPr>
        <w:t xml:space="preserve"> will launch</w:t>
      </w:r>
      <w:r>
        <w:rPr>
          <w:rFonts w:ascii="Sterling Text" w:hAnsi="Sterling Text"/>
          <w:color w:val="000000"/>
          <w:sz w:val="20"/>
          <w:szCs w:val="20"/>
        </w:rPr>
        <w:t xml:space="preserve"> on Tiffany.com in October 2022.</w:t>
      </w:r>
      <w:r>
        <w:rPr>
          <w:rFonts w:ascii="Sterling Text" w:hAnsi="Sterling Text"/>
          <w:color w:val="000000"/>
        </w:rPr>
        <w:t> </w:t>
      </w:r>
    </w:p>
    <w:p w14:paraId="212EF4BB" w14:textId="00A9156B" w:rsidR="00B418BC" w:rsidRPr="002D19A6" w:rsidRDefault="002D19A6" w:rsidP="002D19A6">
      <w:pPr>
        <w:spacing w:before="295" w:after="240" w:line="360" w:lineRule="auto"/>
        <w:jc w:val="center"/>
        <w:rPr>
          <w:rFonts w:ascii="Sterling Text" w:hAnsi="Sterling Text"/>
          <w:bCs/>
          <w:sz w:val="20"/>
          <w:szCs w:val="20"/>
        </w:rPr>
      </w:pPr>
      <w:r w:rsidRPr="002D19A6">
        <w:rPr>
          <w:rFonts w:ascii="Sterling Text" w:hAnsi="Sterling Text"/>
          <w:bCs/>
          <w:sz w:val="20"/>
          <w:szCs w:val="20"/>
        </w:rPr>
        <w:t>#LOSEYOURSELFINLOVE #TiffanyAndCo</w:t>
      </w:r>
    </w:p>
    <w:p w14:paraId="216F6AAD" w14:textId="77777777" w:rsidR="004324CB" w:rsidRPr="00383E61" w:rsidRDefault="004324CB" w:rsidP="004324CB">
      <w:pPr>
        <w:spacing w:before="295" w:after="240" w:line="360" w:lineRule="auto"/>
        <w:rPr>
          <w:rFonts w:ascii="Calibri" w:eastAsiaTheme="minorHAnsi" w:hAnsi="Calibri" w:cs="Calibri"/>
          <w:sz w:val="20"/>
          <w:szCs w:val="20"/>
        </w:rPr>
      </w:pPr>
      <w:r w:rsidRPr="00383E61">
        <w:rPr>
          <w:rFonts w:ascii="Sterling Text" w:hAnsi="Sterling Text"/>
          <w:b/>
          <w:sz w:val="20"/>
          <w:szCs w:val="20"/>
        </w:rPr>
        <w:t>About Tiffany &amp; Co.</w:t>
      </w:r>
    </w:p>
    <w:p w14:paraId="4A5C1FED" w14:textId="77777777" w:rsidR="004324CB" w:rsidRPr="00383E61" w:rsidRDefault="004324CB" w:rsidP="004324CB">
      <w:pPr>
        <w:spacing w:before="295" w:after="240" w:line="360" w:lineRule="auto"/>
        <w:rPr>
          <w:rFonts w:ascii="Sterling Text" w:hAnsi="Sterling Text"/>
          <w:bCs/>
          <w:sz w:val="20"/>
          <w:szCs w:val="20"/>
        </w:rPr>
      </w:pPr>
      <w:r w:rsidRPr="00383E61">
        <w:rPr>
          <w:rFonts w:ascii="Sterling Text" w:hAnsi="Sterling Text"/>
          <w:bCs/>
          <w:sz w:val="20"/>
          <w:szCs w:val="20"/>
        </w:rPr>
        <w:t xml:space="preserve">TIFFANY &amp; CO., founded in New York City in 1837 by Charles Lewis Tiffany, is a global luxury jeweler synonymous with elegance, innovative design, fine craftsmanship and creative excellence. </w:t>
      </w:r>
    </w:p>
    <w:p w14:paraId="4B419FF6" w14:textId="77777777" w:rsidR="004324CB" w:rsidRPr="00383E61" w:rsidRDefault="004324CB" w:rsidP="004324CB">
      <w:pPr>
        <w:spacing w:before="295" w:after="240" w:line="360" w:lineRule="auto"/>
        <w:rPr>
          <w:rFonts w:ascii="Sterling Text" w:hAnsi="Sterling Text"/>
          <w:bCs/>
          <w:sz w:val="20"/>
          <w:szCs w:val="20"/>
        </w:rPr>
      </w:pPr>
      <w:r w:rsidRPr="00383E61">
        <w:rPr>
          <w:rFonts w:ascii="Sterling Text" w:hAnsi="Sterling Text"/>
          <w:bCs/>
          <w:sz w:val="20"/>
          <w:szCs w:val="20"/>
        </w:rPr>
        <w:t xml:space="preserve">With more than 300 retail stores worldwide and a workforce of more than 13,000 employees, TIFFANY &amp; CO. and its subsidiaries design, manufacture and market jewelry, </w:t>
      </w:r>
      <w:r w:rsidR="006A7768" w:rsidRPr="00383E61">
        <w:rPr>
          <w:rFonts w:ascii="Sterling Text" w:hAnsi="Sterling Text"/>
          <w:bCs/>
          <w:sz w:val="20"/>
          <w:szCs w:val="20"/>
        </w:rPr>
        <w:t>watches,</w:t>
      </w:r>
      <w:r w:rsidRPr="00383E61">
        <w:rPr>
          <w:rFonts w:ascii="Sterling Text" w:hAnsi="Sterling Text"/>
          <w:bCs/>
          <w:sz w:val="20"/>
          <w:szCs w:val="20"/>
        </w:rPr>
        <w:t xml:space="preserve"> and luxury accessories. Nearly 5,000 skilled artisans cut Tiffany diamonds and craft jewelry in the Company’s own workshops, realizing the brand’s commitment to superlative quality.  </w:t>
      </w:r>
    </w:p>
    <w:p w14:paraId="2FA28A8B" w14:textId="77777777" w:rsidR="004324CB" w:rsidRDefault="004324CB" w:rsidP="004324CB">
      <w:pPr>
        <w:spacing w:before="295" w:after="240" w:line="360" w:lineRule="auto"/>
        <w:rPr>
          <w:rFonts w:ascii="Sterling Text" w:hAnsi="Sterling Text"/>
          <w:bCs/>
          <w:sz w:val="20"/>
          <w:szCs w:val="20"/>
        </w:rPr>
      </w:pPr>
      <w:r w:rsidRPr="00383E61">
        <w:rPr>
          <w:rFonts w:ascii="Sterling Text" w:hAnsi="Sterling Text"/>
          <w:bCs/>
          <w:sz w:val="20"/>
          <w:szCs w:val="20"/>
        </w:rPr>
        <w:t>TIFFANY &amp; CO. has a long-standing commitment to conducting its business responsibly, sustaining the natural environment, prioritizing diversity and inclusion, and positively impacting the communities in which it operates. To learn more about TIFFANY &amp; CO. and its commitment to sustainability</w:t>
      </w:r>
      <w:r w:rsidRPr="0062082E">
        <w:rPr>
          <w:rFonts w:ascii="Sterling Text" w:hAnsi="Sterling Text"/>
          <w:bCs/>
          <w:sz w:val="20"/>
          <w:szCs w:val="20"/>
        </w:rPr>
        <w:t xml:space="preserve">, please visit tiffany.com. </w:t>
      </w:r>
    </w:p>
    <w:p w14:paraId="09A9B8BD" w14:textId="43086085" w:rsidR="00D043DA" w:rsidRDefault="00D043DA" w:rsidP="00D043DA">
      <w:pPr>
        <w:spacing w:before="295" w:after="240" w:line="360" w:lineRule="auto"/>
        <w:jc w:val="center"/>
        <w:rPr>
          <w:rFonts w:ascii="Sterling Text" w:hAnsi="Sterling Text"/>
          <w:bCs/>
          <w:sz w:val="20"/>
          <w:szCs w:val="20"/>
        </w:rPr>
      </w:pPr>
      <w:r>
        <w:rPr>
          <w:rFonts w:ascii="Sterling Text" w:hAnsi="Sterling Text"/>
          <w:bCs/>
          <w:sz w:val="20"/>
          <w:szCs w:val="20"/>
        </w:rPr>
        <w:t>@TIFFANYANDCO</w:t>
      </w:r>
      <w:r w:rsidR="002D19A6">
        <w:rPr>
          <w:rFonts w:ascii="Sterling Text" w:hAnsi="Sterling Text"/>
          <w:bCs/>
          <w:sz w:val="20"/>
          <w:szCs w:val="20"/>
        </w:rPr>
        <w:t xml:space="preserve"> </w:t>
      </w:r>
    </w:p>
    <w:p w14:paraId="4F20CDA7" w14:textId="77777777" w:rsidR="006065E3" w:rsidRPr="006065E3" w:rsidRDefault="006065E3" w:rsidP="006065E3">
      <w:pPr>
        <w:spacing w:before="295" w:after="240" w:line="360" w:lineRule="auto"/>
        <w:rPr>
          <w:rFonts w:ascii="Sterling Text" w:hAnsi="Sterling Text"/>
          <w:bCs/>
          <w:i/>
          <w:iCs/>
          <w:sz w:val="20"/>
          <w:szCs w:val="20"/>
        </w:rPr>
      </w:pPr>
      <w:r>
        <w:rPr>
          <w:rFonts w:ascii="Sterling Text" w:hAnsi="Sterling Text"/>
          <w:bCs/>
          <w:i/>
          <w:iCs/>
          <w:sz w:val="20"/>
          <w:szCs w:val="20"/>
        </w:rPr>
        <w:br/>
      </w:r>
    </w:p>
    <w:p w14:paraId="387E52D7" w14:textId="77777777" w:rsidR="00CB2472" w:rsidRDefault="00CB2472">
      <w:pPr>
        <w:spacing w:line="360" w:lineRule="auto"/>
        <w:rPr>
          <w:rFonts w:ascii="Sterling Text" w:hAnsi="Sterling Text"/>
          <w:color w:val="000000" w:themeColor="text1"/>
          <w:sz w:val="20"/>
          <w:szCs w:val="20"/>
        </w:rPr>
      </w:pPr>
    </w:p>
    <w:p w14:paraId="613CCD68" w14:textId="77777777" w:rsidR="00E70FD3" w:rsidRPr="00D043DA" w:rsidRDefault="00E70FD3">
      <w:pPr>
        <w:spacing w:line="360" w:lineRule="auto"/>
        <w:rPr>
          <w:rFonts w:ascii="Sterling Text" w:hAnsi="Sterling Text"/>
          <w:color w:val="000000" w:themeColor="text1"/>
          <w:sz w:val="20"/>
          <w:szCs w:val="20"/>
        </w:rPr>
        <w:sectPr w:rsidR="00E70FD3" w:rsidRPr="00D043DA" w:rsidSect="00AE0C92">
          <w:headerReference w:type="default" r:id="rId9"/>
          <w:footerReference w:type="default" r:id="rId10"/>
          <w:pgSz w:w="12240" w:h="15840"/>
          <w:pgMar w:top="2419" w:right="1987" w:bottom="2880" w:left="1987" w:header="403" w:footer="2246" w:gutter="0"/>
          <w:cols w:space="720"/>
          <w:docGrid w:linePitch="299"/>
        </w:sectPr>
      </w:pPr>
    </w:p>
    <w:p w14:paraId="74A0FDAC" w14:textId="77777777" w:rsidR="004324CB" w:rsidRPr="009D1F25" w:rsidRDefault="004324CB" w:rsidP="004324CB">
      <w:pPr>
        <w:spacing w:before="75" w:line="360" w:lineRule="auto"/>
        <w:rPr>
          <w:sz w:val="14"/>
        </w:rPr>
      </w:pPr>
    </w:p>
    <w:p w14:paraId="5F30A917" w14:textId="77777777" w:rsidR="003D2777" w:rsidRDefault="003D2777"/>
    <w:sectPr w:rsidR="003D2777" w:rsidSect="00A30365">
      <w:type w:val="continuous"/>
      <w:pgSz w:w="12240" w:h="15840"/>
      <w:pgMar w:top="2412" w:right="835" w:bottom="2160" w:left="6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15B5" w14:textId="77777777" w:rsidR="00105F53" w:rsidRDefault="00105F53">
      <w:r>
        <w:separator/>
      </w:r>
    </w:p>
  </w:endnote>
  <w:endnote w:type="continuationSeparator" w:id="0">
    <w:p w14:paraId="4825F3AB" w14:textId="77777777" w:rsidR="00105F53" w:rsidRDefault="00105F53">
      <w:r>
        <w:continuationSeparator/>
      </w:r>
    </w:p>
  </w:endnote>
  <w:endnote w:type="continuationNotice" w:id="1">
    <w:p w14:paraId="2603C727" w14:textId="77777777" w:rsidR="00105F53" w:rsidRDefault="00105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terlingText-Roman">
    <w:altName w:val="Arial"/>
    <w:panose1 w:val="00000000000000000000"/>
    <w:charset w:val="00"/>
    <w:family w:val="auto"/>
    <w:notTrueType/>
    <w:pitch w:val="variable"/>
    <w:sig w:usb0="A000007F" w:usb1="4000004A" w:usb2="00000000" w:usb3="00000000" w:csb0="0000009B" w:csb1="00000000"/>
  </w:font>
  <w:font w:name="Santral Book">
    <w:altName w:val="Calibri"/>
    <w:charset w:val="4D"/>
    <w:family w:val="auto"/>
    <w:pitch w:val="variable"/>
    <w:sig w:usb0="A00000AF" w:usb1="5000205B" w:usb2="00000000" w:usb3="00000000" w:csb0="00000093" w:csb1="00000000"/>
  </w:font>
  <w:font w:name="Sterling Text">
    <w:altName w:val="Calibri"/>
    <w:panose1 w:val="00000000000000000000"/>
    <w:charset w:val="00"/>
    <w:family w:val="auto"/>
    <w:notTrueType/>
    <w:pitch w:val="variable"/>
    <w:sig w:usb0="A000007F" w:usb1="4000004A" w:usb2="00000000" w:usb3="00000000" w:csb0="0000009B" w:csb1="00000000"/>
  </w:font>
  <w:font w:name="Santral Bold">
    <w:altName w:val="Calibri"/>
    <w:charset w:val="4D"/>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34D7" w14:textId="77777777" w:rsidR="002D2B29" w:rsidRDefault="00E5361B">
    <w:pPr>
      <w:pStyle w:val="BodyText"/>
      <w:spacing w:line="14" w:lineRule="auto"/>
    </w:pPr>
    <w:r w:rsidRPr="00C65A4D">
      <w:rPr>
        <w:noProof/>
        <w:lang w:bidi="ar-SA"/>
      </w:rPr>
      <mc:AlternateContent>
        <mc:Choice Requires="wps">
          <w:drawing>
            <wp:anchor distT="0" distB="0" distL="114300" distR="114300" simplePos="0" relativeHeight="251658245" behindDoc="1" locked="0" layoutInCell="1" allowOverlap="1" wp14:anchorId="0F53865E" wp14:editId="125688B6">
              <wp:simplePos x="0" y="0"/>
              <wp:positionH relativeFrom="page">
                <wp:posOffset>1805940</wp:posOffset>
              </wp:positionH>
              <wp:positionV relativeFrom="page">
                <wp:posOffset>9685020</wp:posOffset>
              </wp:positionV>
              <wp:extent cx="4579620" cy="296693"/>
              <wp:effectExtent l="0" t="0" r="11430" b="825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9620" cy="296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69D0" w14:textId="77777777" w:rsidR="009D1F25" w:rsidRPr="009D1F25" w:rsidRDefault="00E5361B" w:rsidP="00B938A0">
                          <w:pPr>
                            <w:spacing w:line="167" w:lineRule="exact"/>
                            <w:ind w:left="20"/>
                            <w:jc w:val="center"/>
                            <w:rPr>
                              <w:color w:val="231F20"/>
                              <w:sz w:val="12"/>
                            </w:rPr>
                          </w:pPr>
                          <w:r w:rsidRPr="009D1F25">
                            <w:rPr>
                              <w:color w:val="231F20"/>
                              <w:sz w:val="12"/>
                            </w:rPr>
                            <w:t>TIFFANY, T&amp;CO., TIFFANY &amp; CO., THE COLOR AND WORD MARK TIFFANY BLUE, AND THE DESIGN AND WORD MARK TIFFANY BLUE BOX ARE TRADEMARKS OF TIFFANY AND COMPANY AND ITS AFFILIATES.</w:t>
                          </w:r>
                          <w:r>
                            <w:rPr>
                              <w:color w:val="231F20"/>
                              <w:sz w:val="12"/>
                            </w:rPr>
                            <w:t xml:space="preserve"> © 202</w:t>
                          </w:r>
                          <w:r w:rsidR="00420B61">
                            <w:rPr>
                              <w:color w:val="231F20"/>
                              <w:sz w:val="12"/>
                            </w:rPr>
                            <w:t>2</w:t>
                          </w:r>
                          <w:r>
                            <w:rPr>
                              <w:color w:val="231F20"/>
                              <w:sz w:val="12"/>
                            </w:rPr>
                            <w:t xml:space="preserve"> TIFFANY AND COMPANY.</w:t>
                          </w:r>
                        </w:p>
                        <w:p w14:paraId="47462DFF" w14:textId="77777777" w:rsidR="00C65A4D" w:rsidRDefault="006D3DE9" w:rsidP="00B938A0">
                          <w:pPr>
                            <w:spacing w:line="167" w:lineRule="exact"/>
                            <w:ind w:left="20"/>
                            <w:jc w:val="cente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3865E" id="_x0000_t202" coordsize="21600,21600" o:spt="202" path="m,l,21600r21600,l21600,xe">
              <v:stroke joinstyle="miter"/>
              <v:path gradientshapeok="t" o:connecttype="rect"/>
            </v:shapetype>
            <v:shape id="Text Box 5" o:spid="_x0000_s1026" type="#_x0000_t202" style="position:absolute;margin-left:142.2pt;margin-top:762.6pt;width:360.6pt;height:23.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" filled="f" stroked="f">
              <v:path arrowok="t"/>
              <v:textbox inset="0,0,0,0">
                <w:txbxContent>
                  <w:p w14:paraId="4BF669D0" w14:textId="77777777" w:rsidR="009D1F25" w:rsidRPr="009D1F25" w:rsidRDefault="00E5361B" w:rsidP="00B938A0">
                    <w:pPr>
                      <w:spacing w:line="167" w:lineRule="exact"/>
                      <w:ind w:left="20"/>
                      <w:jc w:val="center"/>
                      <w:rPr>
                        <w:color w:val="231F20"/>
                        <w:sz w:val="12"/>
                      </w:rPr>
                    </w:pPr>
                    <w:r w:rsidRPr="009D1F25">
                      <w:rPr>
                        <w:color w:val="231F20"/>
                        <w:sz w:val="12"/>
                      </w:rPr>
                      <w:t>TIFFANY, T&amp;CO., TIFFANY &amp; CO., THE COLOR AND WORD MARK TIFFANY BLUE, AND THE DESIGN AND WORD MARK TIFFANY BLUE BOX ARE TRADEMARKS OF TIFFANY AND COMPANY AND ITS AFFILIATES.</w:t>
                    </w:r>
                    <w:r>
                      <w:rPr>
                        <w:color w:val="231F20"/>
                        <w:sz w:val="12"/>
                      </w:rPr>
                      <w:t xml:space="preserve"> © 202</w:t>
                    </w:r>
                    <w:r w:rsidR="00420B61">
                      <w:rPr>
                        <w:color w:val="231F20"/>
                        <w:sz w:val="12"/>
                      </w:rPr>
                      <w:t>2</w:t>
                    </w:r>
                    <w:r>
                      <w:rPr>
                        <w:color w:val="231F20"/>
                        <w:sz w:val="12"/>
                      </w:rPr>
                      <w:t xml:space="preserve"> TIFFANY AND COMPANY.</w:t>
                    </w:r>
                  </w:p>
                  <w:p w14:paraId="47462DFF" w14:textId="77777777" w:rsidR="00C65A4D" w:rsidRDefault="002D19A6" w:rsidP="00B938A0">
                    <w:pPr>
                      <w:spacing w:line="167" w:lineRule="exact"/>
                      <w:ind w:left="20"/>
                      <w:jc w:val="center"/>
                      <w:rPr>
                        <w:sz w:val="12"/>
                      </w:rPr>
                    </w:pPr>
                  </w:p>
                </w:txbxContent>
              </v:textbox>
              <w10:wrap anchorx="page" anchory="page"/>
            </v:shape>
          </w:pict>
        </mc:Fallback>
      </mc:AlternateContent>
    </w:r>
    <w:r w:rsidRPr="00C65A4D">
      <w:rPr>
        <w:noProof/>
        <w:lang w:bidi="ar-SA"/>
      </w:rPr>
      <w:drawing>
        <wp:anchor distT="0" distB="0" distL="0" distR="0" simplePos="0" relativeHeight="251658240" behindDoc="1" locked="0" layoutInCell="1" allowOverlap="1" wp14:anchorId="1CC76950" wp14:editId="291FE892">
          <wp:simplePos x="0" y="0"/>
          <wp:positionH relativeFrom="page">
            <wp:posOffset>2298700</wp:posOffset>
          </wp:positionH>
          <wp:positionV relativeFrom="page">
            <wp:posOffset>9222740</wp:posOffset>
          </wp:positionV>
          <wp:extent cx="125730" cy="128270"/>
          <wp:effectExtent l="0" t="0" r="127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5730" cy="128270"/>
                  </a:xfrm>
                  <a:prstGeom prst="rect">
                    <a:avLst/>
                  </a:prstGeom>
                </pic:spPr>
              </pic:pic>
            </a:graphicData>
          </a:graphic>
        </wp:anchor>
      </w:drawing>
    </w:r>
    <w:r w:rsidRPr="00C65A4D">
      <w:rPr>
        <w:noProof/>
        <w:lang w:bidi="ar-SA"/>
      </w:rPr>
      <mc:AlternateContent>
        <mc:Choice Requires="wps">
          <w:drawing>
            <wp:anchor distT="0" distB="0" distL="114300" distR="114300" simplePos="0" relativeHeight="251658241" behindDoc="1" locked="0" layoutInCell="1" allowOverlap="1" wp14:anchorId="4829FFF5" wp14:editId="0E4D2875">
              <wp:simplePos x="0" y="0"/>
              <wp:positionH relativeFrom="page">
                <wp:posOffset>63500</wp:posOffset>
              </wp:positionH>
              <wp:positionV relativeFrom="page">
                <wp:posOffset>8653145</wp:posOffset>
              </wp:positionV>
              <wp:extent cx="682625" cy="701675"/>
              <wp:effectExtent l="0" t="0" r="3175"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 cy="701675"/>
                      </a:xfrm>
                      <a:custGeom>
                        <a:avLst/>
                        <a:gdLst>
                          <a:gd name="T0" fmla="+- 0 513 122"/>
                          <a:gd name="T1" fmla="*/ T0 w 1075"/>
                          <a:gd name="T2" fmla="+- 0 13485 13476"/>
                          <a:gd name="T3" fmla="*/ 13485 h 1105"/>
                          <a:gd name="T4" fmla="+- 0 394 122"/>
                          <a:gd name="T5" fmla="*/ T4 w 1075"/>
                          <a:gd name="T6" fmla="+- 0 13549 13476"/>
                          <a:gd name="T7" fmla="*/ 13549 h 1105"/>
                          <a:gd name="T8" fmla="+- 0 324 122"/>
                          <a:gd name="T9" fmla="*/ T8 w 1075"/>
                          <a:gd name="T10" fmla="+- 0 13655 13476"/>
                          <a:gd name="T11" fmla="*/ 13655 h 1105"/>
                          <a:gd name="T12" fmla="+- 0 319 122"/>
                          <a:gd name="T13" fmla="*/ T12 w 1075"/>
                          <a:gd name="T14" fmla="+- 0 13777 13476"/>
                          <a:gd name="T15" fmla="*/ 13777 h 1105"/>
                          <a:gd name="T16" fmla="+- 0 370 122"/>
                          <a:gd name="T17" fmla="*/ T16 w 1075"/>
                          <a:gd name="T18" fmla="+- 0 13896 13476"/>
                          <a:gd name="T19" fmla="*/ 13896 h 1105"/>
                          <a:gd name="T20" fmla="+- 0 342 122"/>
                          <a:gd name="T21" fmla="*/ T20 w 1075"/>
                          <a:gd name="T22" fmla="+- 0 14001 13476"/>
                          <a:gd name="T23" fmla="*/ 14001 h 1105"/>
                          <a:gd name="T24" fmla="+- 0 211 122"/>
                          <a:gd name="T25" fmla="*/ T24 w 1075"/>
                          <a:gd name="T26" fmla="+- 0 14097 13476"/>
                          <a:gd name="T27" fmla="*/ 14097 h 1105"/>
                          <a:gd name="T28" fmla="+- 0 133 122"/>
                          <a:gd name="T29" fmla="*/ T28 w 1075"/>
                          <a:gd name="T30" fmla="+- 0 14225 13476"/>
                          <a:gd name="T31" fmla="*/ 14225 h 1105"/>
                          <a:gd name="T32" fmla="+- 0 133 122"/>
                          <a:gd name="T33" fmla="*/ T32 w 1075"/>
                          <a:gd name="T34" fmla="+- 0 14375 13476"/>
                          <a:gd name="T35" fmla="*/ 14375 h 1105"/>
                          <a:gd name="T36" fmla="+- 0 210 122"/>
                          <a:gd name="T37" fmla="*/ T36 w 1075"/>
                          <a:gd name="T38" fmla="+- 0 14500 13476"/>
                          <a:gd name="T39" fmla="*/ 14500 h 1105"/>
                          <a:gd name="T40" fmla="+- 0 346 122"/>
                          <a:gd name="T41" fmla="*/ T40 w 1075"/>
                          <a:gd name="T42" fmla="+- 0 14571 13476"/>
                          <a:gd name="T43" fmla="*/ 14571 h 1105"/>
                          <a:gd name="T44" fmla="+- 0 505 122"/>
                          <a:gd name="T45" fmla="*/ T44 w 1075"/>
                          <a:gd name="T46" fmla="+- 0 14572 13476"/>
                          <a:gd name="T47" fmla="*/ 14572 h 1105"/>
                          <a:gd name="T48" fmla="+- 0 647 122"/>
                          <a:gd name="T49" fmla="*/ T48 w 1075"/>
                          <a:gd name="T50" fmla="+- 0 14515 13476"/>
                          <a:gd name="T51" fmla="*/ 14515 h 1105"/>
                          <a:gd name="T52" fmla="+- 0 511 122"/>
                          <a:gd name="T53" fmla="*/ T52 w 1075"/>
                          <a:gd name="T54" fmla="+- 0 14491 13476"/>
                          <a:gd name="T55" fmla="*/ 14491 h 1105"/>
                          <a:gd name="T56" fmla="+- 0 375 122"/>
                          <a:gd name="T57" fmla="*/ T56 w 1075"/>
                          <a:gd name="T58" fmla="+- 0 14450 13476"/>
                          <a:gd name="T59" fmla="*/ 14450 h 1105"/>
                          <a:gd name="T60" fmla="+- 0 296 122"/>
                          <a:gd name="T61" fmla="*/ T60 w 1075"/>
                          <a:gd name="T62" fmla="+- 0 14334 13476"/>
                          <a:gd name="T63" fmla="*/ 14334 h 1105"/>
                          <a:gd name="T64" fmla="+- 0 295 122"/>
                          <a:gd name="T65" fmla="*/ T64 w 1075"/>
                          <a:gd name="T66" fmla="+- 0 14168 13476"/>
                          <a:gd name="T67" fmla="*/ 14168 h 1105"/>
                          <a:gd name="T68" fmla="+- 0 376 122"/>
                          <a:gd name="T69" fmla="*/ T68 w 1075"/>
                          <a:gd name="T70" fmla="+- 0 14041 13476"/>
                          <a:gd name="T71" fmla="*/ 14041 h 1105"/>
                          <a:gd name="T72" fmla="+- 0 621 122"/>
                          <a:gd name="T73" fmla="*/ T72 w 1075"/>
                          <a:gd name="T74" fmla="+- 0 13999 13476"/>
                          <a:gd name="T75" fmla="*/ 13999 h 1105"/>
                          <a:gd name="T76" fmla="+- 0 639 122"/>
                          <a:gd name="T77" fmla="*/ T76 w 1075"/>
                          <a:gd name="T78" fmla="+- 0 13914 13476"/>
                          <a:gd name="T79" fmla="*/ 13914 h 1105"/>
                          <a:gd name="T80" fmla="+- 0 504 122"/>
                          <a:gd name="T81" fmla="*/ T80 w 1075"/>
                          <a:gd name="T82" fmla="+- 0 13844 13476"/>
                          <a:gd name="T83" fmla="*/ 13844 h 1105"/>
                          <a:gd name="T84" fmla="+- 0 456 122"/>
                          <a:gd name="T85" fmla="*/ T84 w 1075"/>
                          <a:gd name="T86" fmla="+- 0 13730 13476"/>
                          <a:gd name="T87" fmla="*/ 13730 h 1105"/>
                          <a:gd name="T88" fmla="+- 0 462 122"/>
                          <a:gd name="T89" fmla="*/ T88 w 1075"/>
                          <a:gd name="T90" fmla="+- 0 13611 13476"/>
                          <a:gd name="T91" fmla="*/ 13611 h 1105"/>
                          <a:gd name="T92" fmla="+- 0 536 122"/>
                          <a:gd name="T93" fmla="*/ T92 w 1075"/>
                          <a:gd name="T94" fmla="+- 0 13529 13476"/>
                          <a:gd name="T95" fmla="*/ 13529 h 1105"/>
                          <a:gd name="T96" fmla="+- 0 732 122"/>
                          <a:gd name="T97" fmla="*/ T96 w 1075"/>
                          <a:gd name="T98" fmla="+- 0 13519 13476"/>
                          <a:gd name="T99" fmla="*/ 13519 h 1105"/>
                          <a:gd name="T100" fmla="+- 0 663 122"/>
                          <a:gd name="T101" fmla="*/ T100 w 1075"/>
                          <a:gd name="T102" fmla="+- 0 13487 13476"/>
                          <a:gd name="T103" fmla="*/ 13487 h 1105"/>
                          <a:gd name="T104" fmla="+- 0 950 122"/>
                          <a:gd name="T105" fmla="*/ T104 w 1075"/>
                          <a:gd name="T106" fmla="+- 0 14413 13476"/>
                          <a:gd name="T107" fmla="*/ 14413 h 1105"/>
                          <a:gd name="T108" fmla="+- 0 874 122"/>
                          <a:gd name="T109" fmla="*/ T108 w 1075"/>
                          <a:gd name="T110" fmla="+- 0 14563 13476"/>
                          <a:gd name="T111" fmla="*/ 14563 h 1105"/>
                          <a:gd name="T112" fmla="+- 0 1164 122"/>
                          <a:gd name="T113" fmla="*/ T112 w 1075"/>
                          <a:gd name="T114" fmla="+- 0 14533 13476"/>
                          <a:gd name="T115" fmla="*/ 14533 h 1105"/>
                          <a:gd name="T116" fmla="+- 0 1106 122"/>
                          <a:gd name="T117" fmla="*/ T116 w 1075"/>
                          <a:gd name="T118" fmla="+- 0 14526 13476"/>
                          <a:gd name="T119" fmla="*/ 14526 h 1105"/>
                          <a:gd name="T120" fmla="+- 0 1061 122"/>
                          <a:gd name="T121" fmla="*/ T120 w 1075"/>
                          <a:gd name="T122" fmla="+- 0 14511 13476"/>
                          <a:gd name="T123" fmla="*/ 14511 h 1105"/>
                          <a:gd name="T124" fmla="+- 0 1008 122"/>
                          <a:gd name="T125" fmla="*/ T124 w 1075"/>
                          <a:gd name="T126" fmla="+- 0 14475 13476"/>
                          <a:gd name="T127" fmla="*/ 14475 h 1105"/>
                          <a:gd name="T128" fmla="+- 0 951 122"/>
                          <a:gd name="T129" fmla="*/ T128 w 1075"/>
                          <a:gd name="T130" fmla="+- 0 14414 13476"/>
                          <a:gd name="T131" fmla="*/ 14414 h 1105"/>
                          <a:gd name="T132" fmla="+- 0 621 122"/>
                          <a:gd name="T133" fmla="*/ T132 w 1075"/>
                          <a:gd name="T134" fmla="+- 0 13999 13476"/>
                          <a:gd name="T135" fmla="*/ 13999 h 1105"/>
                          <a:gd name="T136" fmla="+- 0 741 122"/>
                          <a:gd name="T137" fmla="*/ T136 w 1075"/>
                          <a:gd name="T138" fmla="+- 0 14387 13476"/>
                          <a:gd name="T139" fmla="*/ 14387 h 1105"/>
                          <a:gd name="T140" fmla="+- 0 628 122"/>
                          <a:gd name="T141" fmla="*/ T140 w 1075"/>
                          <a:gd name="T142" fmla="+- 0 14464 13476"/>
                          <a:gd name="T143" fmla="*/ 14464 h 1105"/>
                          <a:gd name="T144" fmla="+- 0 511 122"/>
                          <a:gd name="T145" fmla="*/ T144 w 1075"/>
                          <a:gd name="T146" fmla="+- 0 14491 13476"/>
                          <a:gd name="T147" fmla="*/ 14491 h 1105"/>
                          <a:gd name="T148" fmla="+- 0 710 122"/>
                          <a:gd name="T149" fmla="*/ T148 w 1075"/>
                          <a:gd name="T150" fmla="+- 0 14469 13476"/>
                          <a:gd name="T151" fmla="*/ 14469 h 1105"/>
                          <a:gd name="T152" fmla="+- 0 950 122"/>
                          <a:gd name="T153" fmla="*/ T152 w 1075"/>
                          <a:gd name="T154" fmla="+- 0 14413 13476"/>
                          <a:gd name="T155" fmla="*/ 14413 h 1105"/>
                          <a:gd name="T156" fmla="+- 0 886 122"/>
                          <a:gd name="T157" fmla="*/ T156 w 1075"/>
                          <a:gd name="T158" fmla="+- 0 14281 13476"/>
                          <a:gd name="T159" fmla="*/ 14281 h 1105"/>
                          <a:gd name="T160" fmla="+- 0 621 122"/>
                          <a:gd name="T161" fmla="*/ T160 w 1075"/>
                          <a:gd name="T162" fmla="+- 0 13999 13476"/>
                          <a:gd name="T163" fmla="*/ 13999 h 1105"/>
                          <a:gd name="T164" fmla="+- 0 833 122"/>
                          <a:gd name="T165" fmla="*/ T164 w 1075"/>
                          <a:gd name="T166" fmla="+- 0 13991 13476"/>
                          <a:gd name="T167" fmla="*/ 13991 h 1105"/>
                          <a:gd name="T168" fmla="+- 0 830 122"/>
                          <a:gd name="T169" fmla="*/ T168 w 1075"/>
                          <a:gd name="T170" fmla="+- 0 14019 13476"/>
                          <a:gd name="T171" fmla="*/ 14019 h 1105"/>
                          <a:gd name="T172" fmla="+- 0 893 122"/>
                          <a:gd name="T173" fmla="*/ T172 w 1075"/>
                          <a:gd name="T174" fmla="+- 0 14029 13476"/>
                          <a:gd name="T175" fmla="*/ 14029 h 1105"/>
                          <a:gd name="T176" fmla="+- 0 941 122"/>
                          <a:gd name="T177" fmla="*/ T176 w 1075"/>
                          <a:gd name="T178" fmla="+- 0 14085 13476"/>
                          <a:gd name="T179" fmla="*/ 14085 h 1105"/>
                          <a:gd name="T180" fmla="+- 0 909 122"/>
                          <a:gd name="T181" fmla="*/ T180 w 1075"/>
                          <a:gd name="T182" fmla="+- 0 14171 13476"/>
                          <a:gd name="T183" fmla="*/ 14171 h 1105"/>
                          <a:gd name="T184" fmla="+- 0 867 122"/>
                          <a:gd name="T185" fmla="*/ T184 w 1075"/>
                          <a:gd name="T186" fmla="+- 0 14245 13476"/>
                          <a:gd name="T187" fmla="*/ 14245 h 1105"/>
                          <a:gd name="T188" fmla="+- 0 886 122"/>
                          <a:gd name="T189" fmla="*/ T188 w 1075"/>
                          <a:gd name="T190" fmla="+- 0 14281 13476"/>
                          <a:gd name="T191" fmla="*/ 14281 h 1105"/>
                          <a:gd name="T192" fmla="+- 0 936 122"/>
                          <a:gd name="T193" fmla="*/ T192 w 1075"/>
                          <a:gd name="T194" fmla="+- 0 14209 13476"/>
                          <a:gd name="T195" fmla="*/ 14209 h 1105"/>
                          <a:gd name="T196" fmla="+- 0 1003 122"/>
                          <a:gd name="T197" fmla="*/ T196 w 1075"/>
                          <a:gd name="T198" fmla="+- 0 14109 13476"/>
                          <a:gd name="T199" fmla="*/ 14109 h 1105"/>
                          <a:gd name="T200" fmla="+- 0 1070 122"/>
                          <a:gd name="T201" fmla="*/ T200 w 1075"/>
                          <a:gd name="T202" fmla="+- 0 14051 13476"/>
                          <a:gd name="T203" fmla="*/ 14051 h 1105"/>
                          <a:gd name="T204" fmla="+- 0 1194 122"/>
                          <a:gd name="T205" fmla="*/ T204 w 1075"/>
                          <a:gd name="T206" fmla="+- 0 14023 13476"/>
                          <a:gd name="T207" fmla="*/ 14023 h 1105"/>
                          <a:gd name="T208" fmla="+- 0 1197 122"/>
                          <a:gd name="T209" fmla="*/ T208 w 1075"/>
                          <a:gd name="T210" fmla="+- 0 14007 13476"/>
                          <a:gd name="T211" fmla="*/ 14007 h 1105"/>
                          <a:gd name="T212" fmla="+- 0 732 122"/>
                          <a:gd name="T213" fmla="*/ T212 w 1075"/>
                          <a:gd name="T214" fmla="+- 0 13519 13476"/>
                          <a:gd name="T215" fmla="*/ 13519 h 1105"/>
                          <a:gd name="T216" fmla="+- 0 647 122"/>
                          <a:gd name="T217" fmla="*/ T216 w 1075"/>
                          <a:gd name="T218" fmla="+- 0 13530 13476"/>
                          <a:gd name="T219" fmla="*/ 13530 h 1105"/>
                          <a:gd name="T220" fmla="+- 0 715 122"/>
                          <a:gd name="T221" fmla="*/ T220 w 1075"/>
                          <a:gd name="T222" fmla="+- 0 13613 13476"/>
                          <a:gd name="T223" fmla="*/ 13613 h 1105"/>
                          <a:gd name="T224" fmla="+- 0 712 122"/>
                          <a:gd name="T225" fmla="*/ T224 w 1075"/>
                          <a:gd name="T226" fmla="+- 0 13750 13476"/>
                          <a:gd name="T227" fmla="*/ 13750 h 1105"/>
                          <a:gd name="T228" fmla="+- 0 623 122"/>
                          <a:gd name="T229" fmla="*/ T228 w 1075"/>
                          <a:gd name="T230" fmla="+- 0 13873 13476"/>
                          <a:gd name="T231" fmla="*/ 13873 h 1105"/>
                          <a:gd name="T232" fmla="+- 0 639 122"/>
                          <a:gd name="T233" fmla="*/ T232 w 1075"/>
                          <a:gd name="T234" fmla="+- 0 13914 13476"/>
                          <a:gd name="T235" fmla="*/ 13914 h 1105"/>
                          <a:gd name="T236" fmla="+- 0 733 122"/>
                          <a:gd name="T237" fmla="*/ T236 w 1075"/>
                          <a:gd name="T238" fmla="+- 0 13851 13476"/>
                          <a:gd name="T239" fmla="*/ 13851 h 1105"/>
                          <a:gd name="T240" fmla="+- 0 809 122"/>
                          <a:gd name="T241" fmla="*/ T240 w 1075"/>
                          <a:gd name="T242" fmla="+- 0 13736 13476"/>
                          <a:gd name="T243" fmla="*/ 13736 h 1105"/>
                          <a:gd name="T244" fmla="+- 0 808 122"/>
                          <a:gd name="T245" fmla="*/ T244 w 1075"/>
                          <a:gd name="T246" fmla="+- 0 13611 13476"/>
                          <a:gd name="T247" fmla="*/ 13611 h 1105"/>
                          <a:gd name="T248" fmla="+- 0 732 122"/>
                          <a:gd name="T249" fmla="*/ T248 w 1075"/>
                          <a:gd name="T250" fmla="+- 0 13519 13476"/>
                          <a:gd name="T251" fmla="*/ 13519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75" h="1105">
                            <a:moveTo>
                              <a:pt x="460" y="0"/>
                            </a:moveTo>
                            <a:lnTo>
                              <a:pt x="391" y="9"/>
                            </a:lnTo>
                            <a:lnTo>
                              <a:pt x="327" y="34"/>
                            </a:lnTo>
                            <a:lnTo>
                              <a:pt x="272" y="73"/>
                            </a:lnTo>
                            <a:lnTo>
                              <a:pt x="230" y="122"/>
                            </a:lnTo>
                            <a:lnTo>
                              <a:pt x="202" y="179"/>
                            </a:lnTo>
                            <a:lnTo>
                              <a:pt x="192" y="242"/>
                            </a:lnTo>
                            <a:lnTo>
                              <a:pt x="197" y="301"/>
                            </a:lnTo>
                            <a:lnTo>
                              <a:pt x="215" y="359"/>
                            </a:lnTo>
                            <a:lnTo>
                              <a:pt x="248" y="420"/>
                            </a:lnTo>
                            <a:lnTo>
                              <a:pt x="299" y="493"/>
                            </a:lnTo>
                            <a:lnTo>
                              <a:pt x="220" y="525"/>
                            </a:lnTo>
                            <a:lnTo>
                              <a:pt x="149" y="568"/>
                            </a:lnTo>
                            <a:lnTo>
                              <a:pt x="89" y="621"/>
                            </a:lnTo>
                            <a:lnTo>
                              <a:pt x="42" y="682"/>
                            </a:lnTo>
                            <a:lnTo>
                              <a:pt x="11" y="749"/>
                            </a:lnTo>
                            <a:lnTo>
                              <a:pt x="0" y="821"/>
                            </a:lnTo>
                            <a:lnTo>
                              <a:pt x="11" y="899"/>
                            </a:lnTo>
                            <a:lnTo>
                              <a:pt x="41" y="968"/>
                            </a:lnTo>
                            <a:lnTo>
                              <a:pt x="88" y="1024"/>
                            </a:lnTo>
                            <a:lnTo>
                              <a:pt x="150" y="1067"/>
                            </a:lnTo>
                            <a:lnTo>
                              <a:pt x="224" y="1095"/>
                            </a:lnTo>
                            <a:lnTo>
                              <a:pt x="307" y="1104"/>
                            </a:lnTo>
                            <a:lnTo>
                              <a:pt x="383" y="1096"/>
                            </a:lnTo>
                            <a:lnTo>
                              <a:pt x="456" y="1074"/>
                            </a:lnTo>
                            <a:lnTo>
                              <a:pt x="525" y="1039"/>
                            </a:lnTo>
                            <a:lnTo>
                              <a:pt x="557" y="1015"/>
                            </a:lnTo>
                            <a:lnTo>
                              <a:pt x="389" y="1015"/>
                            </a:lnTo>
                            <a:lnTo>
                              <a:pt x="316" y="1005"/>
                            </a:lnTo>
                            <a:lnTo>
                              <a:pt x="253" y="974"/>
                            </a:lnTo>
                            <a:lnTo>
                              <a:pt x="205" y="925"/>
                            </a:lnTo>
                            <a:lnTo>
                              <a:pt x="174" y="858"/>
                            </a:lnTo>
                            <a:lnTo>
                              <a:pt x="163" y="774"/>
                            </a:lnTo>
                            <a:lnTo>
                              <a:pt x="173" y="692"/>
                            </a:lnTo>
                            <a:lnTo>
                              <a:pt x="204" y="622"/>
                            </a:lnTo>
                            <a:lnTo>
                              <a:pt x="254" y="565"/>
                            </a:lnTo>
                            <a:lnTo>
                              <a:pt x="323" y="523"/>
                            </a:lnTo>
                            <a:lnTo>
                              <a:pt x="499" y="523"/>
                            </a:lnTo>
                            <a:lnTo>
                              <a:pt x="458" y="471"/>
                            </a:lnTo>
                            <a:lnTo>
                              <a:pt x="517" y="438"/>
                            </a:lnTo>
                            <a:lnTo>
                              <a:pt x="431" y="438"/>
                            </a:lnTo>
                            <a:lnTo>
                              <a:pt x="382" y="368"/>
                            </a:lnTo>
                            <a:lnTo>
                              <a:pt x="351" y="307"/>
                            </a:lnTo>
                            <a:lnTo>
                              <a:pt x="334" y="254"/>
                            </a:lnTo>
                            <a:lnTo>
                              <a:pt x="329" y="205"/>
                            </a:lnTo>
                            <a:lnTo>
                              <a:pt x="340" y="135"/>
                            </a:lnTo>
                            <a:lnTo>
                              <a:pt x="369" y="84"/>
                            </a:lnTo>
                            <a:lnTo>
                              <a:pt x="414" y="53"/>
                            </a:lnTo>
                            <a:lnTo>
                              <a:pt x="469" y="43"/>
                            </a:lnTo>
                            <a:lnTo>
                              <a:pt x="610" y="43"/>
                            </a:lnTo>
                            <a:lnTo>
                              <a:pt x="606" y="40"/>
                            </a:lnTo>
                            <a:lnTo>
                              <a:pt x="541" y="11"/>
                            </a:lnTo>
                            <a:lnTo>
                              <a:pt x="460" y="0"/>
                            </a:lnTo>
                            <a:close/>
                            <a:moveTo>
                              <a:pt x="828" y="937"/>
                            </a:moveTo>
                            <a:lnTo>
                              <a:pt x="644" y="937"/>
                            </a:lnTo>
                            <a:lnTo>
                              <a:pt x="752" y="1087"/>
                            </a:lnTo>
                            <a:lnTo>
                              <a:pt x="1044" y="1087"/>
                            </a:lnTo>
                            <a:lnTo>
                              <a:pt x="1042" y="1057"/>
                            </a:lnTo>
                            <a:lnTo>
                              <a:pt x="1009" y="1055"/>
                            </a:lnTo>
                            <a:lnTo>
                              <a:pt x="984" y="1050"/>
                            </a:lnTo>
                            <a:lnTo>
                              <a:pt x="962" y="1044"/>
                            </a:lnTo>
                            <a:lnTo>
                              <a:pt x="939" y="1035"/>
                            </a:lnTo>
                            <a:lnTo>
                              <a:pt x="912" y="1020"/>
                            </a:lnTo>
                            <a:lnTo>
                              <a:pt x="886" y="999"/>
                            </a:lnTo>
                            <a:lnTo>
                              <a:pt x="859" y="972"/>
                            </a:lnTo>
                            <a:lnTo>
                              <a:pt x="829" y="938"/>
                            </a:lnTo>
                            <a:lnTo>
                              <a:pt x="828" y="937"/>
                            </a:lnTo>
                            <a:close/>
                            <a:moveTo>
                              <a:pt x="499" y="523"/>
                            </a:moveTo>
                            <a:lnTo>
                              <a:pt x="323" y="523"/>
                            </a:lnTo>
                            <a:lnTo>
                              <a:pt x="619" y="911"/>
                            </a:lnTo>
                            <a:lnTo>
                              <a:pt x="564" y="955"/>
                            </a:lnTo>
                            <a:lnTo>
                              <a:pt x="506" y="988"/>
                            </a:lnTo>
                            <a:lnTo>
                              <a:pt x="447" y="1008"/>
                            </a:lnTo>
                            <a:lnTo>
                              <a:pt x="389" y="1015"/>
                            </a:lnTo>
                            <a:lnTo>
                              <a:pt x="557" y="1015"/>
                            </a:lnTo>
                            <a:lnTo>
                              <a:pt x="588" y="993"/>
                            </a:lnTo>
                            <a:lnTo>
                              <a:pt x="644" y="937"/>
                            </a:lnTo>
                            <a:lnTo>
                              <a:pt x="828" y="937"/>
                            </a:lnTo>
                            <a:lnTo>
                              <a:pt x="745" y="831"/>
                            </a:lnTo>
                            <a:lnTo>
                              <a:pt x="764" y="805"/>
                            </a:lnTo>
                            <a:lnTo>
                              <a:pt x="720" y="805"/>
                            </a:lnTo>
                            <a:lnTo>
                              <a:pt x="499" y="523"/>
                            </a:lnTo>
                            <a:close/>
                            <a:moveTo>
                              <a:pt x="1072" y="515"/>
                            </a:moveTo>
                            <a:lnTo>
                              <a:pt x="711" y="515"/>
                            </a:lnTo>
                            <a:lnTo>
                              <a:pt x="708" y="531"/>
                            </a:lnTo>
                            <a:lnTo>
                              <a:pt x="708" y="543"/>
                            </a:lnTo>
                            <a:lnTo>
                              <a:pt x="711" y="543"/>
                            </a:lnTo>
                            <a:lnTo>
                              <a:pt x="771" y="553"/>
                            </a:lnTo>
                            <a:lnTo>
                              <a:pt x="807" y="575"/>
                            </a:lnTo>
                            <a:lnTo>
                              <a:pt x="819" y="609"/>
                            </a:lnTo>
                            <a:lnTo>
                              <a:pt x="806" y="656"/>
                            </a:lnTo>
                            <a:lnTo>
                              <a:pt x="787" y="695"/>
                            </a:lnTo>
                            <a:lnTo>
                              <a:pt x="766" y="733"/>
                            </a:lnTo>
                            <a:lnTo>
                              <a:pt x="745" y="769"/>
                            </a:lnTo>
                            <a:lnTo>
                              <a:pt x="720" y="805"/>
                            </a:lnTo>
                            <a:lnTo>
                              <a:pt x="764" y="805"/>
                            </a:lnTo>
                            <a:lnTo>
                              <a:pt x="780" y="783"/>
                            </a:lnTo>
                            <a:lnTo>
                              <a:pt x="814" y="733"/>
                            </a:lnTo>
                            <a:lnTo>
                              <a:pt x="846" y="682"/>
                            </a:lnTo>
                            <a:lnTo>
                              <a:pt x="881" y="633"/>
                            </a:lnTo>
                            <a:lnTo>
                              <a:pt x="911" y="599"/>
                            </a:lnTo>
                            <a:lnTo>
                              <a:pt x="948" y="575"/>
                            </a:lnTo>
                            <a:lnTo>
                              <a:pt x="999" y="558"/>
                            </a:lnTo>
                            <a:lnTo>
                              <a:pt x="1072" y="547"/>
                            </a:lnTo>
                            <a:lnTo>
                              <a:pt x="1075" y="547"/>
                            </a:lnTo>
                            <a:lnTo>
                              <a:pt x="1075" y="531"/>
                            </a:lnTo>
                            <a:lnTo>
                              <a:pt x="1072" y="515"/>
                            </a:lnTo>
                            <a:close/>
                            <a:moveTo>
                              <a:pt x="610" y="43"/>
                            </a:moveTo>
                            <a:lnTo>
                              <a:pt x="469" y="43"/>
                            </a:lnTo>
                            <a:lnTo>
                              <a:pt x="525" y="54"/>
                            </a:lnTo>
                            <a:lnTo>
                              <a:pt x="567" y="86"/>
                            </a:lnTo>
                            <a:lnTo>
                              <a:pt x="593" y="137"/>
                            </a:lnTo>
                            <a:lnTo>
                              <a:pt x="602" y="204"/>
                            </a:lnTo>
                            <a:lnTo>
                              <a:pt x="590" y="274"/>
                            </a:lnTo>
                            <a:lnTo>
                              <a:pt x="555" y="341"/>
                            </a:lnTo>
                            <a:lnTo>
                              <a:pt x="501" y="397"/>
                            </a:lnTo>
                            <a:lnTo>
                              <a:pt x="431" y="438"/>
                            </a:lnTo>
                            <a:lnTo>
                              <a:pt x="517" y="438"/>
                            </a:lnTo>
                            <a:lnTo>
                              <a:pt x="544" y="424"/>
                            </a:lnTo>
                            <a:lnTo>
                              <a:pt x="611" y="375"/>
                            </a:lnTo>
                            <a:lnTo>
                              <a:pt x="658" y="321"/>
                            </a:lnTo>
                            <a:lnTo>
                              <a:pt x="687" y="260"/>
                            </a:lnTo>
                            <a:lnTo>
                              <a:pt x="697" y="191"/>
                            </a:lnTo>
                            <a:lnTo>
                              <a:pt x="686" y="135"/>
                            </a:lnTo>
                            <a:lnTo>
                              <a:pt x="655" y="83"/>
                            </a:lnTo>
                            <a:lnTo>
                              <a:pt x="610" y="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24979" id="AutoShape 9" o:spid="_x0000_s1026" style="position:absolute;margin-left:5pt;margin-top:681.35pt;width:53.75pt;height:55.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5,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" path="m460,l391,9,327,34,272,73r-42,49l202,179r-10,63l197,301r18,58l248,420r51,73l220,525r-71,43l89,621,42,682,11,749,,821r11,78l41,968r47,56l150,1067r74,28l307,1104r76,-8l456,1074r69,-35l557,1015r-168,l316,1005,253,974,205,925,174,858,163,774r10,-82l204,622r50,-57l323,523r176,l458,471r59,-33l431,438,382,368,351,307,334,254r-5,-49l340,135,369,84,414,53,469,43r141,l606,40,541,11,460,xm828,937r-184,l752,1087r292,l1042,1057r-33,-2l984,1050r-22,-6l939,1035r-27,-15l886,999,859,972,829,938r-1,-1xm499,523r-176,l619,911r-55,44l506,988r-59,20l389,1015r168,l588,993r56,-56l828,937,745,831r19,-26l720,805,499,523xm1072,515r-361,l708,531r,12l711,543r60,10l807,575r12,34l806,656r-19,39l766,733r-21,36l720,805r44,l780,783r34,-50l846,682r35,-49l911,599r37,-24l999,558r73,-11l1075,547r,-16l1072,515xm610,43r-141,l525,54r42,32l593,137r9,67l590,274r-35,67l501,397r-70,41l517,438r27,-14l611,375r47,-54l687,260r10,-69l686,135,655,83,610,43xe" fillcolor="#231f20" stroked="f">
              <v:path arrowok="t" o:connecttype="custom" o:connectlocs="248285,8562975;172720,8603615;128270,8670925;125095,8748395;157480,8823960;139700,8890635;56515,8951595;6985,9032875;6985,9128125;55880,9207500;142240,9252585;243205,9253220;333375,9217025;247015,9201785;160655,9175750;110490,9102090;109855,8996680;161290,8916035;316865,8889365;328295,8835390;242570,8790940;212090,8718550;215900,8642985;262890,8590915;387350,8584565;343535,8564245;525780,9152255;477520,9247505;661670,9228455;624840,9224010;596265,9214485;562610,9191625;526415,9152890;316865,8889365;393065,9135745;321310,9184640;247015,9201785;373380,9187815;525780,9152255;485140,9068435;316865,8889365;451485,8884285;449580,8902065;489585,8908415;520065,8943975;499745,8998585;473075,9045575;485140,9068435;516890,9022715;559435,8959215;601980,8922385;680720,8904605;682625,8894445;387350,8584565;333375,8591550;376555,8644255;374650,8731250;318135,8809355;328295,8835390;387985,8795385;436245,8722360;435610,8642985;387350,8584565" o:connectangles="0,0,0,0,0,0,0,0,0,0,0,0,0,0,0,0,0,0,0,0,0,0,0,0,0,0,0,0,0,0,0,0,0,0,0,0,0,0,0,0,0,0,0,0,0,0,0,0,0,0,0,0,0,0,0,0,0,0,0,0,0,0,0"/>
              <w10:wrap anchorx="page" anchory="page"/>
            </v:shape>
          </w:pict>
        </mc:Fallback>
      </mc:AlternateContent>
    </w:r>
    <w:r w:rsidRPr="00C65A4D">
      <w:rPr>
        <w:noProof/>
        <w:lang w:bidi="ar-SA"/>
      </w:rPr>
      <mc:AlternateContent>
        <mc:Choice Requires="wps">
          <w:drawing>
            <wp:anchor distT="0" distB="0" distL="114300" distR="114300" simplePos="0" relativeHeight="251658242" behindDoc="1" locked="0" layoutInCell="1" allowOverlap="1" wp14:anchorId="4115CACC" wp14:editId="7C11DA15">
              <wp:simplePos x="0" y="0"/>
              <wp:positionH relativeFrom="page">
                <wp:posOffset>934085</wp:posOffset>
              </wp:positionH>
              <wp:positionV relativeFrom="page">
                <wp:posOffset>8597265</wp:posOffset>
              </wp:positionV>
              <wp:extent cx="622935" cy="756920"/>
              <wp:effectExtent l="0" t="0" r="0" b="508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756920"/>
                      </a:xfrm>
                      <a:custGeom>
                        <a:avLst/>
                        <a:gdLst>
                          <a:gd name="T0" fmla="+- 0 2025 1493"/>
                          <a:gd name="T1" fmla="*/ T0 w 981"/>
                          <a:gd name="T2" fmla="+- 0 13400 13388"/>
                          <a:gd name="T3" fmla="*/ 13400 h 1192"/>
                          <a:gd name="T4" fmla="+- 0 1884 1493"/>
                          <a:gd name="T5" fmla="*/ T4 w 981"/>
                          <a:gd name="T6" fmla="+- 0 13436 13388"/>
                          <a:gd name="T7" fmla="*/ 13436 h 1192"/>
                          <a:gd name="T8" fmla="+- 0 1757 1493"/>
                          <a:gd name="T9" fmla="*/ T8 w 981"/>
                          <a:gd name="T10" fmla="+- 0 13503 13388"/>
                          <a:gd name="T11" fmla="*/ 13503 h 1192"/>
                          <a:gd name="T12" fmla="+- 0 1649 1493"/>
                          <a:gd name="T13" fmla="*/ T12 w 981"/>
                          <a:gd name="T14" fmla="+- 0 13596 13388"/>
                          <a:gd name="T15" fmla="*/ 13596 h 1192"/>
                          <a:gd name="T16" fmla="+- 0 1565 1493"/>
                          <a:gd name="T17" fmla="*/ T16 w 981"/>
                          <a:gd name="T18" fmla="+- 0 13711 13388"/>
                          <a:gd name="T19" fmla="*/ 13711 h 1192"/>
                          <a:gd name="T20" fmla="+- 0 1512 1493"/>
                          <a:gd name="T21" fmla="*/ T20 w 981"/>
                          <a:gd name="T22" fmla="+- 0 13845 13388"/>
                          <a:gd name="T23" fmla="*/ 13845 h 1192"/>
                          <a:gd name="T24" fmla="+- 0 1493 1493"/>
                          <a:gd name="T25" fmla="*/ T24 w 981"/>
                          <a:gd name="T26" fmla="+- 0 13991 13388"/>
                          <a:gd name="T27" fmla="*/ 13991 h 1192"/>
                          <a:gd name="T28" fmla="+- 0 1511 1493"/>
                          <a:gd name="T29" fmla="*/ T28 w 981"/>
                          <a:gd name="T30" fmla="+- 0 14137 13388"/>
                          <a:gd name="T31" fmla="*/ 14137 h 1192"/>
                          <a:gd name="T32" fmla="+- 0 1564 1493"/>
                          <a:gd name="T33" fmla="*/ T32 w 981"/>
                          <a:gd name="T34" fmla="+- 0 14269 13388"/>
                          <a:gd name="T35" fmla="*/ 14269 h 1192"/>
                          <a:gd name="T36" fmla="+- 0 1645 1493"/>
                          <a:gd name="T37" fmla="*/ T36 w 981"/>
                          <a:gd name="T38" fmla="+- 0 14383 13388"/>
                          <a:gd name="T39" fmla="*/ 14383 h 1192"/>
                          <a:gd name="T40" fmla="+- 0 1752 1493"/>
                          <a:gd name="T41" fmla="*/ T40 w 981"/>
                          <a:gd name="T42" fmla="+- 0 14475 13388"/>
                          <a:gd name="T43" fmla="*/ 14475 h 1192"/>
                          <a:gd name="T44" fmla="+- 0 1880 1493"/>
                          <a:gd name="T45" fmla="*/ T44 w 981"/>
                          <a:gd name="T46" fmla="+- 0 14540 13388"/>
                          <a:gd name="T47" fmla="*/ 14540 h 1192"/>
                          <a:gd name="T48" fmla="+- 0 2023 1493"/>
                          <a:gd name="T49" fmla="*/ T48 w 981"/>
                          <a:gd name="T50" fmla="+- 0 14575 13388"/>
                          <a:gd name="T51" fmla="*/ 14575 h 1192"/>
                          <a:gd name="T52" fmla="+- 0 2186 1493"/>
                          <a:gd name="T53" fmla="*/ T52 w 981"/>
                          <a:gd name="T54" fmla="+- 0 14576 13388"/>
                          <a:gd name="T55" fmla="*/ 14576 h 1192"/>
                          <a:gd name="T56" fmla="+- 0 2334 1493"/>
                          <a:gd name="T57" fmla="*/ T56 w 981"/>
                          <a:gd name="T58" fmla="+- 0 14547 13388"/>
                          <a:gd name="T59" fmla="*/ 14547 h 1192"/>
                          <a:gd name="T60" fmla="+- 0 2118 1493"/>
                          <a:gd name="T61" fmla="*/ T60 w 981"/>
                          <a:gd name="T62" fmla="+- 0 14537 13388"/>
                          <a:gd name="T63" fmla="*/ 14537 h 1192"/>
                          <a:gd name="T64" fmla="+- 0 1987 1493"/>
                          <a:gd name="T65" fmla="*/ T64 w 981"/>
                          <a:gd name="T66" fmla="+- 0 14516 13388"/>
                          <a:gd name="T67" fmla="*/ 14516 h 1192"/>
                          <a:gd name="T68" fmla="+- 0 1878 1493"/>
                          <a:gd name="T69" fmla="*/ T68 w 981"/>
                          <a:gd name="T70" fmla="+- 0 14455 13388"/>
                          <a:gd name="T71" fmla="*/ 14455 h 1192"/>
                          <a:gd name="T72" fmla="+- 0 1792 1493"/>
                          <a:gd name="T73" fmla="*/ T72 w 981"/>
                          <a:gd name="T74" fmla="+- 0 14359 13388"/>
                          <a:gd name="T75" fmla="*/ 14359 h 1192"/>
                          <a:gd name="T76" fmla="+- 0 1732 1493"/>
                          <a:gd name="T77" fmla="*/ T76 w 981"/>
                          <a:gd name="T78" fmla="+- 0 14231 13388"/>
                          <a:gd name="T79" fmla="*/ 14231 h 1192"/>
                          <a:gd name="T80" fmla="+- 0 1701 1493"/>
                          <a:gd name="T81" fmla="*/ T80 w 981"/>
                          <a:gd name="T82" fmla="+- 0 14077 13388"/>
                          <a:gd name="T83" fmla="*/ 14077 h 1192"/>
                          <a:gd name="T84" fmla="+- 0 1701 1493"/>
                          <a:gd name="T85" fmla="*/ T84 w 981"/>
                          <a:gd name="T86" fmla="+- 0 13905 13388"/>
                          <a:gd name="T87" fmla="*/ 13905 h 1192"/>
                          <a:gd name="T88" fmla="+- 0 1728 1493"/>
                          <a:gd name="T89" fmla="*/ T88 w 981"/>
                          <a:gd name="T90" fmla="+- 0 13749 13388"/>
                          <a:gd name="T91" fmla="*/ 13749 h 1192"/>
                          <a:gd name="T92" fmla="+- 0 1782 1493"/>
                          <a:gd name="T93" fmla="*/ T92 w 981"/>
                          <a:gd name="T94" fmla="+- 0 13620 13388"/>
                          <a:gd name="T95" fmla="*/ 13620 h 1192"/>
                          <a:gd name="T96" fmla="+- 0 1861 1493"/>
                          <a:gd name="T97" fmla="*/ T96 w 981"/>
                          <a:gd name="T98" fmla="+- 0 13522 13388"/>
                          <a:gd name="T99" fmla="*/ 13522 h 1192"/>
                          <a:gd name="T100" fmla="+- 0 1964 1493"/>
                          <a:gd name="T101" fmla="*/ T100 w 981"/>
                          <a:gd name="T102" fmla="+- 0 13460 13388"/>
                          <a:gd name="T103" fmla="*/ 13460 h 1192"/>
                          <a:gd name="T104" fmla="+- 0 2088 1493"/>
                          <a:gd name="T105" fmla="*/ T104 w 981"/>
                          <a:gd name="T106" fmla="+- 0 13438 13388"/>
                          <a:gd name="T107" fmla="*/ 13438 h 1192"/>
                          <a:gd name="T108" fmla="+- 0 2282 1493"/>
                          <a:gd name="T109" fmla="*/ T108 w 981"/>
                          <a:gd name="T110" fmla="+- 0 13428 13388"/>
                          <a:gd name="T111" fmla="*/ 13428 h 1192"/>
                          <a:gd name="T112" fmla="+- 0 2162 1493"/>
                          <a:gd name="T113" fmla="*/ T112 w 981"/>
                          <a:gd name="T114" fmla="+- 0 13400 13388"/>
                          <a:gd name="T115" fmla="*/ 13400 h 1192"/>
                          <a:gd name="T116" fmla="+- 0 2446 1493"/>
                          <a:gd name="T117" fmla="*/ T116 w 981"/>
                          <a:gd name="T118" fmla="+- 0 14204 13388"/>
                          <a:gd name="T119" fmla="*/ 14204 h 1192"/>
                          <a:gd name="T120" fmla="+- 0 2421 1493"/>
                          <a:gd name="T121" fmla="*/ T120 w 981"/>
                          <a:gd name="T122" fmla="+- 0 14292 13388"/>
                          <a:gd name="T123" fmla="*/ 14292 h 1192"/>
                          <a:gd name="T124" fmla="+- 0 2341 1493"/>
                          <a:gd name="T125" fmla="*/ T124 w 981"/>
                          <a:gd name="T126" fmla="+- 0 14423 13388"/>
                          <a:gd name="T127" fmla="*/ 14423 h 1192"/>
                          <a:gd name="T128" fmla="+- 0 2235 1493"/>
                          <a:gd name="T129" fmla="*/ T128 w 981"/>
                          <a:gd name="T130" fmla="+- 0 14507 13388"/>
                          <a:gd name="T131" fmla="*/ 14507 h 1192"/>
                          <a:gd name="T132" fmla="+- 0 2118 1493"/>
                          <a:gd name="T133" fmla="*/ T132 w 981"/>
                          <a:gd name="T134" fmla="+- 0 14537 13388"/>
                          <a:gd name="T135" fmla="*/ 14537 h 1192"/>
                          <a:gd name="T136" fmla="+- 0 2397 1493"/>
                          <a:gd name="T137" fmla="*/ T136 w 981"/>
                          <a:gd name="T138" fmla="+- 0 14521 13388"/>
                          <a:gd name="T139" fmla="*/ 14521 h 1192"/>
                          <a:gd name="T140" fmla="+- 0 2474 1493"/>
                          <a:gd name="T141" fmla="*/ T140 w 981"/>
                          <a:gd name="T142" fmla="+- 0 14211 13388"/>
                          <a:gd name="T143" fmla="*/ 14211 h 1192"/>
                          <a:gd name="T144" fmla="+- 0 2446 1493"/>
                          <a:gd name="T145" fmla="*/ T144 w 981"/>
                          <a:gd name="T146" fmla="+- 0 14204 13388"/>
                          <a:gd name="T147" fmla="*/ 14204 h 1192"/>
                          <a:gd name="T148" fmla="+- 0 2088 1493"/>
                          <a:gd name="T149" fmla="*/ T148 w 981"/>
                          <a:gd name="T150" fmla="+- 0 13438 13388"/>
                          <a:gd name="T151" fmla="*/ 13438 h 1192"/>
                          <a:gd name="T152" fmla="+- 0 2219 1493"/>
                          <a:gd name="T153" fmla="*/ T152 w 981"/>
                          <a:gd name="T154" fmla="+- 0 13468 13388"/>
                          <a:gd name="T155" fmla="*/ 13468 h 1192"/>
                          <a:gd name="T156" fmla="+- 0 2332 1493"/>
                          <a:gd name="T157" fmla="*/ T156 w 981"/>
                          <a:gd name="T158" fmla="+- 0 13551 13388"/>
                          <a:gd name="T159" fmla="*/ 13551 h 1192"/>
                          <a:gd name="T160" fmla="+- 0 2412 1493"/>
                          <a:gd name="T161" fmla="*/ T160 w 981"/>
                          <a:gd name="T162" fmla="+- 0 13676 13388"/>
                          <a:gd name="T163" fmla="*/ 13676 h 1192"/>
                          <a:gd name="T164" fmla="+- 0 2437 1493"/>
                          <a:gd name="T165" fmla="*/ T164 w 981"/>
                          <a:gd name="T166" fmla="+- 0 13752 13388"/>
                          <a:gd name="T167" fmla="*/ 13752 h 1192"/>
                          <a:gd name="T168" fmla="+- 0 2465 1493"/>
                          <a:gd name="T169" fmla="*/ T168 w 981"/>
                          <a:gd name="T170" fmla="+- 0 13747 13388"/>
                          <a:gd name="T171" fmla="*/ 13747 h 1192"/>
                          <a:gd name="T172" fmla="+- 0 2371 1493"/>
                          <a:gd name="T173" fmla="*/ T172 w 981"/>
                          <a:gd name="T174" fmla="+- 0 13455 13388"/>
                          <a:gd name="T175" fmla="*/ 13455 h 1192"/>
                          <a:gd name="T176" fmla="+- 0 2310 1493"/>
                          <a:gd name="T177" fmla="*/ T176 w 981"/>
                          <a:gd name="T178" fmla="+- 0 13438 13388"/>
                          <a:gd name="T179" fmla="*/ 13438 h 1192"/>
                          <a:gd name="T180" fmla="+- 0 2425 1493"/>
                          <a:gd name="T181" fmla="*/ T180 w 981"/>
                          <a:gd name="T182" fmla="+- 0 13391 13388"/>
                          <a:gd name="T183" fmla="*/ 13391 h 1192"/>
                          <a:gd name="T184" fmla="+- 0 2398 1493"/>
                          <a:gd name="T185" fmla="*/ T184 w 981"/>
                          <a:gd name="T186" fmla="+- 0 13446 13388"/>
                          <a:gd name="T187" fmla="*/ 13446 h 1192"/>
                          <a:gd name="T188" fmla="+- 0 2457 1493"/>
                          <a:gd name="T189" fmla="*/ T188 w 981"/>
                          <a:gd name="T190" fmla="+- 0 13455 13388"/>
                          <a:gd name="T191" fmla="*/ 13455 h 1192"/>
                          <a:gd name="T192" fmla="+- 0 2455 1493"/>
                          <a:gd name="T193" fmla="*/ T192 w 981"/>
                          <a:gd name="T194" fmla="+- 0 13389 13388"/>
                          <a:gd name="T195" fmla="*/ 13389 h 1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81" h="1192">
                            <a:moveTo>
                              <a:pt x="607" y="8"/>
                            </a:moveTo>
                            <a:lnTo>
                              <a:pt x="532" y="12"/>
                            </a:lnTo>
                            <a:lnTo>
                              <a:pt x="460" y="26"/>
                            </a:lnTo>
                            <a:lnTo>
                              <a:pt x="391" y="48"/>
                            </a:lnTo>
                            <a:lnTo>
                              <a:pt x="325" y="78"/>
                            </a:lnTo>
                            <a:lnTo>
                              <a:pt x="264" y="115"/>
                            </a:lnTo>
                            <a:lnTo>
                              <a:pt x="207" y="158"/>
                            </a:lnTo>
                            <a:lnTo>
                              <a:pt x="156" y="208"/>
                            </a:lnTo>
                            <a:lnTo>
                              <a:pt x="111" y="263"/>
                            </a:lnTo>
                            <a:lnTo>
                              <a:pt x="72" y="323"/>
                            </a:lnTo>
                            <a:lnTo>
                              <a:pt x="42" y="388"/>
                            </a:lnTo>
                            <a:lnTo>
                              <a:pt x="19" y="457"/>
                            </a:lnTo>
                            <a:lnTo>
                              <a:pt x="5" y="528"/>
                            </a:lnTo>
                            <a:lnTo>
                              <a:pt x="0" y="603"/>
                            </a:lnTo>
                            <a:lnTo>
                              <a:pt x="4" y="677"/>
                            </a:lnTo>
                            <a:lnTo>
                              <a:pt x="18" y="749"/>
                            </a:lnTo>
                            <a:lnTo>
                              <a:pt x="40" y="817"/>
                            </a:lnTo>
                            <a:lnTo>
                              <a:pt x="71" y="881"/>
                            </a:lnTo>
                            <a:lnTo>
                              <a:pt x="108" y="940"/>
                            </a:lnTo>
                            <a:lnTo>
                              <a:pt x="152" y="995"/>
                            </a:lnTo>
                            <a:lnTo>
                              <a:pt x="203" y="1044"/>
                            </a:lnTo>
                            <a:lnTo>
                              <a:pt x="259" y="1087"/>
                            </a:lnTo>
                            <a:lnTo>
                              <a:pt x="321" y="1123"/>
                            </a:lnTo>
                            <a:lnTo>
                              <a:pt x="387" y="1152"/>
                            </a:lnTo>
                            <a:lnTo>
                              <a:pt x="457" y="1174"/>
                            </a:lnTo>
                            <a:lnTo>
                              <a:pt x="530" y="1187"/>
                            </a:lnTo>
                            <a:lnTo>
                              <a:pt x="607" y="1191"/>
                            </a:lnTo>
                            <a:lnTo>
                              <a:pt x="693" y="1188"/>
                            </a:lnTo>
                            <a:lnTo>
                              <a:pt x="771" y="1177"/>
                            </a:lnTo>
                            <a:lnTo>
                              <a:pt x="841" y="1159"/>
                            </a:lnTo>
                            <a:lnTo>
                              <a:pt x="865" y="1149"/>
                            </a:lnTo>
                            <a:lnTo>
                              <a:pt x="625" y="1149"/>
                            </a:lnTo>
                            <a:lnTo>
                              <a:pt x="557" y="1144"/>
                            </a:lnTo>
                            <a:lnTo>
                              <a:pt x="494" y="1128"/>
                            </a:lnTo>
                            <a:lnTo>
                              <a:pt x="437" y="1102"/>
                            </a:lnTo>
                            <a:lnTo>
                              <a:pt x="385" y="1067"/>
                            </a:lnTo>
                            <a:lnTo>
                              <a:pt x="339" y="1023"/>
                            </a:lnTo>
                            <a:lnTo>
                              <a:pt x="299" y="971"/>
                            </a:lnTo>
                            <a:lnTo>
                              <a:pt x="266" y="910"/>
                            </a:lnTo>
                            <a:lnTo>
                              <a:pt x="239" y="843"/>
                            </a:lnTo>
                            <a:lnTo>
                              <a:pt x="220" y="769"/>
                            </a:lnTo>
                            <a:lnTo>
                              <a:pt x="208" y="689"/>
                            </a:lnTo>
                            <a:lnTo>
                              <a:pt x="204" y="603"/>
                            </a:lnTo>
                            <a:lnTo>
                              <a:pt x="208" y="517"/>
                            </a:lnTo>
                            <a:lnTo>
                              <a:pt x="218" y="436"/>
                            </a:lnTo>
                            <a:lnTo>
                              <a:pt x="235" y="361"/>
                            </a:lnTo>
                            <a:lnTo>
                              <a:pt x="259" y="293"/>
                            </a:lnTo>
                            <a:lnTo>
                              <a:pt x="289" y="232"/>
                            </a:lnTo>
                            <a:lnTo>
                              <a:pt x="326" y="179"/>
                            </a:lnTo>
                            <a:lnTo>
                              <a:pt x="368" y="134"/>
                            </a:lnTo>
                            <a:lnTo>
                              <a:pt x="416" y="98"/>
                            </a:lnTo>
                            <a:lnTo>
                              <a:pt x="471" y="72"/>
                            </a:lnTo>
                            <a:lnTo>
                              <a:pt x="530" y="56"/>
                            </a:lnTo>
                            <a:lnTo>
                              <a:pt x="595" y="50"/>
                            </a:lnTo>
                            <a:lnTo>
                              <a:pt x="817" y="50"/>
                            </a:lnTo>
                            <a:lnTo>
                              <a:pt x="789" y="40"/>
                            </a:lnTo>
                            <a:lnTo>
                              <a:pt x="730" y="23"/>
                            </a:lnTo>
                            <a:lnTo>
                              <a:pt x="669" y="12"/>
                            </a:lnTo>
                            <a:lnTo>
                              <a:pt x="607" y="8"/>
                            </a:lnTo>
                            <a:close/>
                            <a:moveTo>
                              <a:pt x="953" y="816"/>
                            </a:moveTo>
                            <a:lnTo>
                              <a:pt x="952" y="823"/>
                            </a:lnTo>
                            <a:lnTo>
                              <a:pt x="928" y="904"/>
                            </a:lnTo>
                            <a:lnTo>
                              <a:pt x="892" y="975"/>
                            </a:lnTo>
                            <a:lnTo>
                              <a:pt x="848" y="1035"/>
                            </a:lnTo>
                            <a:lnTo>
                              <a:pt x="797" y="1083"/>
                            </a:lnTo>
                            <a:lnTo>
                              <a:pt x="742" y="1119"/>
                            </a:lnTo>
                            <a:lnTo>
                              <a:pt x="684" y="1141"/>
                            </a:lnTo>
                            <a:lnTo>
                              <a:pt x="625" y="1149"/>
                            </a:lnTo>
                            <a:lnTo>
                              <a:pt x="865" y="1149"/>
                            </a:lnTo>
                            <a:lnTo>
                              <a:pt x="904" y="1133"/>
                            </a:lnTo>
                            <a:lnTo>
                              <a:pt x="963" y="1099"/>
                            </a:lnTo>
                            <a:lnTo>
                              <a:pt x="981" y="823"/>
                            </a:lnTo>
                            <a:lnTo>
                              <a:pt x="981" y="818"/>
                            </a:lnTo>
                            <a:lnTo>
                              <a:pt x="953" y="816"/>
                            </a:lnTo>
                            <a:close/>
                            <a:moveTo>
                              <a:pt x="817" y="50"/>
                            </a:moveTo>
                            <a:lnTo>
                              <a:pt x="595" y="50"/>
                            </a:lnTo>
                            <a:lnTo>
                              <a:pt x="662" y="58"/>
                            </a:lnTo>
                            <a:lnTo>
                              <a:pt x="726" y="80"/>
                            </a:lnTo>
                            <a:lnTo>
                              <a:pt x="785" y="116"/>
                            </a:lnTo>
                            <a:lnTo>
                              <a:pt x="839" y="163"/>
                            </a:lnTo>
                            <a:lnTo>
                              <a:pt x="884" y="221"/>
                            </a:lnTo>
                            <a:lnTo>
                              <a:pt x="919" y="288"/>
                            </a:lnTo>
                            <a:lnTo>
                              <a:pt x="943" y="362"/>
                            </a:lnTo>
                            <a:lnTo>
                              <a:pt x="944" y="364"/>
                            </a:lnTo>
                            <a:lnTo>
                              <a:pt x="973" y="362"/>
                            </a:lnTo>
                            <a:lnTo>
                              <a:pt x="972" y="359"/>
                            </a:lnTo>
                            <a:lnTo>
                              <a:pt x="964" y="67"/>
                            </a:lnTo>
                            <a:lnTo>
                              <a:pt x="878" y="67"/>
                            </a:lnTo>
                            <a:lnTo>
                              <a:pt x="844" y="60"/>
                            </a:lnTo>
                            <a:lnTo>
                              <a:pt x="817" y="50"/>
                            </a:lnTo>
                            <a:close/>
                            <a:moveTo>
                              <a:pt x="933" y="0"/>
                            </a:moveTo>
                            <a:lnTo>
                              <a:pt x="932" y="3"/>
                            </a:lnTo>
                            <a:lnTo>
                              <a:pt x="923" y="36"/>
                            </a:lnTo>
                            <a:lnTo>
                              <a:pt x="905" y="58"/>
                            </a:lnTo>
                            <a:lnTo>
                              <a:pt x="878" y="67"/>
                            </a:lnTo>
                            <a:lnTo>
                              <a:pt x="964" y="67"/>
                            </a:lnTo>
                            <a:lnTo>
                              <a:pt x="963" y="3"/>
                            </a:lnTo>
                            <a:lnTo>
                              <a:pt x="962" y="1"/>
                            </a:lnTo>
                            <a:lnTo>
                              <a:pt x="9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5C348" id="AutoShape 8" o:spid="_x0000_s1026" style="position:absolute;margin-left:73.55pt;margin-top:676.95pt;width:49.05pt;height:59.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" path="m607,8r-75,4l460,26,391,48,325,78r-61,37l207,158r-51,50l111,263,72,323,42,388,19,457,5,528,,603r4,74l18,749r22,68l71,881r37,59l152,995r51,49l259,1087r62,36l387,1152r70,22l530,1187r77,4l693,1188r78,-11l841,1159r24,-10l625,1149r-68,-5l494,1128r-57,-26l385,1067r-46,-44l299,971,266,910,239,843,220,769,208,689r-4,-86l208,517r10,-81l235,361r24,-68l289,232r37,-53l368,134,416,98,471,72,530,56r65,-6l817,50,789,40,730,23,669,12,607,8xm953,816r-1,7l928,904r-36,71l848,1035r-51,48l742,1119r-58,22l625,1149r240,l904,1133r59,-34l981,823r,-5l953,816xm817,50r-222,l662,58r64,22l785,116r54,47l884,221r35,67l943,362r1,2l973,362r-1,-3l964,67r-86,l844,60,817,50xm933,r-1,3l923,36,905,58r-27,9l964,67,963,3,962,1,933,xe" fillcolor="#231f20" stroked="f">
              <v:path arrowok="t" o:connecttype="custom" o:connectlocs="337820,8509000;248285,8531860;167640,8574405;99060,8633460;45720,8706485;12065,8791575;0,8884285;11430,8976995;45085,9060815;96520,9133205;164465,9191625;245745,9232900;336550,9255125;440055,9255760;534035,9237345;396875,9230995;313690,9217660;244475,9178925;189865,9117965;151765,9036685;132080,8938895;132080,8829675;149225,8730615;183515,8648700;233680,8586470;299085,8547100;377825,8533130;501015,8526780;424815,8509000;605155,9019540;589280,9075420;538480,9158605;471170,9211945;396875,9230995;574040,9220835;622935,9023985;605155,9019540;377825,8533130;461010,8552180;532765,8604885;583565,8684260;599440,8732520;617220,8729345;557530,8543925;518795,8533130;591820,8503285;574675,8538210;612140,8543925;610870,8502015" o:connectangles="0,0,0,0,0,0,0,0,0,0,0,0,0,0,0,0,0,0,0,0,0,0,0,0,0,0,0,0,0,0,0,0,0,0,0,0,0,0,0,0,0,0,0,0,0,0,0,0,0"/>
              <w10:wrap anchorx="page" anchory="page"/>
            </v:shape>
          </w:pict>
        </mc:Fallback>
      </mc:AlternateContent>
    </w:r>
    <w:r w:rsidRPr="00C65A4D">
      <w:rPr>
        <w:noProof/>
        <w:lang w:bidi="ar-SA"/>
      </w:rPr>
      <mc:AlternateContent>
        <mc:Choice Requires="wps">
          <w:drawing>
            <wp:anchor distT="0" distB="0" distL="114300" distR="114300" simplePos="0" relativeHeight="251658243" behindDoc="1" locked="0" layoutInCell="1" allowOverlap="1" wp14:anchorId="53E85FFF" wp14:editId="14B7A9F5">
              <wp:simplePos x="0" y="0"/>
              <wp:positionH relativeFrom="page">
                <wp:posOffset>1656080</wp:posOffset>
              </wp:positionH>
              <wp:positionV relativeFrom="page">
                <wp:posOffset>8760460</wp:posOffset>
              </wp:positionV>
              <wp:extent cx="579120" cy="591185"/>
              <wp:effectExtent l="0" t="0" r="5080" b="5715"/>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91185"/>
                      </a:xfrm>
                      <a:custGeom>
                        <a:avLst/>
                        <a:gdLst>
                          <a:gd name="T0" fmla="+- 0 3011 2630"/>
                          <a:gd name="T1" fmla="*/ T0 w 912"/>
                          <a:gd name="T2" fmla="+- 0 13652 13645"/>
                          <a:gd name="T3" fmla="*/ 13652 h 931"/>
                          <a:gd name="T4" fmla="+- 0 2874 2630"/>
                          <a:gd name="T5" fmla="*/ T4 w 912"/>
                          <a:gd name="T6" fmla="+- 0 13698 13645"/>
                          <a:gd name="T7" fmla="*/ 13698 h 931"/>
                          <a:gd name="T8" fmla="+- 0 2762 2630"/>
                          <a:gd name="T9" fmla="*/ T8 w 912"/>
                          <a:gd name="T10" fmla="+- 0 13783 13645"/>
                          <a:gd name="T11" fmla="*/ 13783 h 931"/>
                          <a:gd name="T12" fmla="+- 0 2680 2630"/>
                          <a:gd name="T13" fmla="*/ T12 w 912"/>
                          <a:gd name="T14" fmla="+- 0 13899 13645"/>
                          <a:gd name="T15" fmla="*/ 13899 h 931"/>
                          <a:gd name="T16" fmla="+- 0 2636 2630"/>
                          <a:gd name="T17" fmla="*/ T16 w 912"/>
                          <a:gd name="T18" fmla="+- 0 14036 13645"/>
                          <a:gd name="T19" fmla="*/ 14036 h 931"/>
                          <a:gd name="T20" fmla="+- 0 2636 2630"/>
                          <a:gd name="T21" fmla="*/ T20 w 912"/>
                          <a:gd name="T22" fmla="+- 0 14185 13645"/>
                          <a:gd name="T23" fmla="*/ 14185 h 931"/>
                          <a:gd name="T24" fmla="+- 0 2680 2630"/>
                          <a:gd name="T25" fmla="*/ T24 w 912"/>
                          <a:gd name="T26" fmla="+- 0 14323 13645"/>
                          <a:gd name="T27" fmla="*/ 14323 h 931"/>
                          <a:gd name="T28" fmla="+- 0 2762 2630"/>
                          <a:gd name="T29" fmla="*/ T28 w 912"/>
                          <a:gd name="T30" fmla="+- 0 14438 13645"/>
                          <a:gd name="T31" fmla="*/ 14438 h 931"/>
                          <a:gd name="T32" fmla="+- 0 2874 2630"/>
                          <a:gd name="T33" fmla="*/ T32 w 912"/>
                          <a:gd name="T34" fmla="+- 0 14523 13645"/>
                          <a:gd name="T35" fmla="*/ 14523 h 931"/>
                          <a:gd name="T36" fmla="+- 0 3011 2630"/>
                          <a:gd name="T37" fmla="*/ T36 w 912"/>
                          <a:gd name="T38" fmla="+- 0 14570 13645"/>
                          <a:gd name="T39" fmla="*/ 14570 h 931"/>
                          <a:gd name="T40" fmla="+- 0 3161 2630"/>
                          <a:gd name="T41" fmla="*/ T40 w 912"/>
                          <a:gd name="T42" fmla="+- 0 14570 13645"/>
                          <a:gd name="T43" fmla="*/ 14570 h 931"/>
                          <a:gd name="T44" fmla="+- 0 3260 2630"/>
                          <a:gd name="T45" fmla="*/ T44 w 912"/>
                          <a:gd name="T46" fmla="+- 0 14540 13645"/>
                          <a:gd name="T47" fmla="*/ 14540 h 931"/>
                          <a:gd name="T48" fmla="+- 0 3023 2630"/>
                          <a:gd name="T49" fmla="*/ T48 w 912"/>
                          <a:gd name="T50" fmla="+- 0 14532 13645"/>
                          <a:gd name="T51" fmla="*/ 14532 h 931"/>
                          <a:gd name="T52" fmla="+- 0 2920 2630"/>
                          <a:gd name="T53" fmla="*/ T52 w 912"/>
                          <a:gd name="T54" fmla="+- 0 14471 13645"/>
                          <a:gd name="T55" fmla="*/ 14471 h 931"/>
                          <a:gd name="T56" fmla="+- 0 2851 2630"/>
                          <a:gd name="T57" fmla="*/ T56 w 912"/>
                          <a:gd name="T58" fmla="+- 0 14359 13645"/>
                          <a:gd name="T59" fmla="*/ 14359 h 931"/>
                          <a:gd name="T60" fmla="+- 0 2816 2630"/>
                          <a:gd name="T61" fmla="*/ T60 w 912"/>
                          <a:gd name="T62" fmla="+- 0 14202 13645"/>
                          <a:gd name="T63" fmla="*/ 14202 h 931"/>
                          <a:gd name="T64" fmla="+- 0 2816 2630"/>
                          <a:gd name="T65" fmla="*/ T64 w 912"/>
                          <a:gd name="T66" fmla="+- 0 14019 13645"/>
                          <a:gd name="T67" fmla="*/ 14019 h 931"/>
                          <a:gd name="T68" fmla="+- 0 2851 2630"/>
                          <a:gd name="T69" fmla="*/ T68 w 912"/>
                          <a:gd name="T70" fmla="+- 0 13863 13645"/>
                          <a:gd name="T71" fmla="*/ 13863 h 931"/>
                          <a:gd name="T72" fmla="+- 0 2920 2630"/>
                          <a:gd name="T73" fmla="*/ T72 w 912"/>
                          <a:gd name="T74" fmla="+- 0 13750 13645"/>
                          <a:gd name="T75" fmla="*/ 13750 h 931"/>
                          <a:gd name="T76" fmla="+- 0 3023 2630"/>
                          <a:gd name="T77" fmla="*/ T76 w 912"/>
                          <a:gd name="T78" fmla="+- 0 13690 13645"/>
                          <a:gd name="T79" fmla="*/ 13690 h 931"/>
                          <a:gd name="T80" fmla="+- 0 3260 2630"/>
                          <a:gd name="T81" fmla="*/ T80 w 912"/>
                          <a:gd name="T82" fmla="+- 0 13682 13645"/>
                          <a:gd name="T83" fmla="*/ 13682 h 931"/>
                          <a:gd name="T84" fmla="+- 0 3161 2630"/>
                          <a:gd name="T85" fmla="*/ T84 w 912"/>
                          <a:gd name="T86" fmla="+- 0 13652 13645"/>
                          <a:gd name="T87" fmla="*/ 13652 h 931"/>
                          <a:gd name="T88" fmla="+- 0 3260 2630"/>
                          <a:gd name="T89" fmla="*/ T88 w 912"/>
                          <a:gd name="T90" fmla="+- 0 13682 13645"/>
                          <a:gd name="T91" fmla="*/ 13682 h 931"/>
                          <a:gd name="T92" fmla="+- 0 3149 2630"/>
                          <a:gd name="T93" fmla="*/ T92 w 912"/>
                          <a:gd name="T94" fmla="+- 0 13690 13645"/>
                          <a:gd name="T95" fmla="*/ 13690 h 931"/>
                          <a:gd name="T96" fmla="+- 0 3251 2630"/>
                          <a:gd name="T97" fmla="*/ T96 w 912"/>
                          <a:gd name="T98" fmla="+- 0 13750 13645"/>
                          <a:gd name="T99" fmla="*/ 13750 h 931"/>
                          <a:gd name="T100" fmla="+- 0 3321 2630"/>
                          <a:gd name="T101" fmla="*/ T100 w 912"/>
                          <a:gd name="T102" fmla="+- 0 13863 13645"/>
                          <a:gd name="T103" fmla="*/ 13863 h 931"/>
                          <a:gd name="T104" fmla="+- 0 3356 2630"/>
                          <a:gd name="T105" fmla="*/ T104 w 912"/>
                          <a:gd name="T106" fmla="+- 0 14019 13645"/>
                          <a:gd name="T107" fmla="*/ 14019 h 931"/>
                          <a:gd name="T108" fmla="+- 0 3356 2630"/>
                          <a:gd name="T109" fmla="*/ T108 w 912"/>
                          <a:gd name="T110" fmla="+- 0 14202 13645"/>
                          <a:gd name="T111" fmla="*/ 14202 h 931"/>
                          <a:gd name="T112" fmla="+- 0 3321 2630"/>
                          <a:gd name="T113" fmla="*/ T112 w 912"/>
                          <a:gd name="T114" fmla="+- 0 14359 13645"/>
                          <a:gd name="T115" fmla="*/ 14359 h 931"/>
                          <a:gd name="T116" fmla="+- 0 3251 2630"/>
                          <a:gd name="T117" fmla="*/ T116 w 912"/>
                          <a:gd name="T118" fmla="+- 0 14471 13645"/>
                          <a:gd name="T119" fmla="*/ 14471 h 931"/>
                          <a:gd name="T120" fmla="+- 0 3149 2630"/>
                          <a:gd name="T121" fmla="*/ T120 w 912"/>
                          <a:gd name="T122" fmla="+- 0 14532 13645"/>
                          <a:gd name="T123" fmla="*/ 14532 h 931"/>
                          <a:gd name="T124" fmla="+- 0 3260 2630"/>
                          <a:gd name="T125" fmla="*/ T124 w 912"/>
                          <a:gd name="T126" fmla="+- 0 14540 13645"/>
                          <a:gd name="T127" fmla="*/ 14540 h 931"/>
                          <a:gd name="T128" fmla="+- 0 3357 2630"/>
                          <a:gd name="T129" fmla="*/ T128 w 912"/>
                          <a:gd name="T130" fmla="+- 0 14485 13645"/>
                          <a:gd name="T131" fmla="*/ 14485 h 931"/>
                          <a:gd name="T132" fmla="+- 0 3455 2630"/>
                          <a:gd name="T133" fmla="*/ T132 w 912"/>
                          <a:gd name="T134" fmla="+- 0 14384 13645"/>
                          <a:gd name="T135" fmla="*/ 14384 h 931"/>
                          <a:gd name="T136" fmla="+- 0 3519 2630"/>
                          <a:gd name="T137" fmla="*/ T136 w 912"/>
                          <a:gd name="T138" fmla="+- 0 14256 13645"/>
                          <a:gd name="T139" fmla="*/ 14256 h 931"/>
                          <a:gd name="T140" fmla="+- 0 3541 2630"/>
                          <a:gd name="T141" fmla="*/ T140 w 912"/>
                          <a:gd name="T142" fmla="+- 0 14111 13645"/>
                          <a:gd name="T143" fmla="*/ 14111 h 931"/>
                          <a:gd name="T144" fmla="+- 0 3519 2630"/>
                          <a:gd name="T145" fmla="*/ T144 w 912"/>
                          <a:gd name="T146" fmla="+- 0 13965 13645"/>
                          <a:gd name="T147" fmla="*/ 13965 h 931"/>
                          <a:gd name="T148" fmla="+- 0 3455 2630"/>
                          <a:gd name="T149" fmla="*/ T148 w 912"/>
                          <a:gd name="T150" fmla="+- 0 13838 13645"/>
                          <a:gd name="T151" fmla="*/ 13838 h 931"/>
                          <a:gd name="T152" fmla="+- 0 3357 2630"/>
                          <a:gd name="T153" fmla="*/ T152 w 912"/>
                          <a:gd name="T154" fmla="+- 0 13736 13645"/>
                          <a:gd name="T155" fmla="*/ 13736 h 931"/>
                          <a:gd name="T156" fmla="+- 0 3260 2630"/>
                          <a:gd name="T157" fmla="*/ T156 w 912"/>
                          <a:gd name="T158" fmla="+- 0 13682 13645"/>
                          <a:gd name="T159" fmla="*/ 13682 h 9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12" h="931">
                            <a:moveTo>
                              <a:pt x="456" y="0"/>
                            </a:moveTo>
                            <a:lnTo>
                              <a:pt x="381" y="7"/>
                            </a:lnTo>
                            <a:lnTo>
                              <a:pt x="310" y="25"/>
                            </a:lnTo>
                            <a:lnTo>
                              <a:pt x="244" y="53"/>
                            </a:lnTo>
                            <a:lnTo>
                              <a:pt x="185" y="91"/>
                            </a:lnTo>
                            <a:lnTo>
                              <a:pt x="132" y="138"/>
                            </a:lnTo>
                            <a:lnTo>
                              <a:pt x="87" y="193"/>
                            </a:lnTo>
                            <a:lnTo>
                              <a:pt x="50" y="254"/>
                            </a:lnTo>
                            <a:lnTo>
                              <a:pt x="23" y="320"/>
                            </a:lnTo>
                            <a:lnTo>
                              <a:pt x="6" y="391"/>
                            </a:lnTo>
                            <a:lnTo>
                              <a:pt x="0" y="466"/>
                            </a:lnTo>
                            <a:lnTo>
                              <a:pt x="6" y="540"/>
                            </a:lnTo>
                            <a:lnTo>
                              <a:pt x="23" y="611"/>
                            </a:lnTo>
                            <a:lnTo>
                              <a:pt x="50" y="678"/>
                            </a:lnTo>
                            <a:lnTo>
                              <a:pt x="87" y="739"/>
                            </a:lnTo>
                            <a:lnTo>
                              <a:pt x="132" y="793"/>
                            </a:lnTo>
                            <a:lnTo>
                              <a:pt x="185" y="840"/>
                            </a:lnTo>
                            <a:lnTo>
                              <a:pt x="244" y="878"/>
                            </a:lnTo>
                            <a:lnTo>
                              <a:pt x="310" y="907"/>
                            </a:lnTo>
                            <a:lnTo>
                              <a:pt x="381" y="925"/>
                            </a:lnTo>
                            <a:lnTo>
                              <a:pt x="456" y="931"/>
                            </a:lnTo>
                            <a:lnTo>
                              <a:pt x="531" y="925"/>
                            </a:lnTo>
                            <a:lnTo>
                              <a:pt x="601" y="907"/>
                            </a:lnTo>
                            <a:lnTo>
                              <a:pt x="630" y="895"/>
                            </a:lnTo>
                            <a:lnTo>
                              <a:pt x="456" y="895"/>
                            </a:lnTo>
                            <a:lnTo>
                              <a:pt x="393" y="887"/>
                            </a:lnTo>
                            <a:lnTo>
                              <a:pt x="337" y="863"/>
                            </a:lnTo>
                            <a:lnTo>
                              <a:pt x="290" y="826"/>
                            </a:lnTo>
                            <a:lnTo>
                              <a:pt x="252" y="776"/>
                            </a:lnTo>
                            <a:lnTo>
                              <a:pt x="221" y="714"/>
                            </a:lnTo>
                            <a:lnTo>
                              <a:pt x="199" y="640"/>
                            </a:lnTo>
                            <a:lnTo>
                              <a:pt x="186" y="557"/>
                            </a:lnTo>
                            <a:lnTo>
                              <a:pt x="181" y="466"/>
                            </a:lnTo>
                            <a:lnTo>
                              <a:pt x="186" y="374"/>
                            </a:lnTo>
                            <a:lnTo>
                              <a:pt x="199" y="291"/>
                            </a:lnTo>
                            <a:lnTo>
                              <a:pt x="221" y="218"/>
                            </a:lnTo>
                            <a:lnTo>
                              <a:pt x="252" y="156"/>
                            </a:lnTo>
                            <a:lnTo>
                              <a:pt x="290" y="105"/>
                            </a:lnTo>
                            <a:lnTo>
                              <a:pt x="337" y="68"/>
                            </a:lnTo>
                            <a:lnTo>
                              <a:pt x="393" y="45"/>
                            </a:lnTo>
                            <a:lnTo>
                              <a:pt x="456" y="37"/>
                            </a:lnTo>
                            <a:lnTo>
                              <a:pt x="630" y="37"/>
                            </a:lnTo>
                            <a:lnTo>
                              <a:pt x="601" y="25"/>
                            </a:lnTo>
                            <a:lnTo>
                              <a:pt x="531" y="7"/>
                            </a:lnTo>
                            <a:lnTo>
                              <a:pt x="456" y="0"/>
                            </a:lnTo>
                            <a:close/>
                            <a:moveTo>
                              <a:pt x="630" y="37"/>
                            </a:moveTo>
                            <a:lnTo>
                              <a:pt x="456" y="37"/>
                            </a:lnTo>
                            <a:lnTo>
                              <a:pt x="519" y="45"/>
                            </a:lnTo>
                            <a:lnTo>
                              <a:pt x="574" y="68"/>
                            </a:lnTo>
                            <a:lnTo>
                              <a:pt x="621" y="105"/>
                            </a:lnTo>
                            <a:lnTo>
                              <a:pt x="660" y="156"/>
                            </a:lnTo>
                            <a:lnTo>
                              <a:pt x="691" y="218"/>
                            </a:lnTo>
                            <a:lnTo>
                              <a:pt x="712" y="291"/>
                            </a:lnTo>
                            <a:lnTo>
                              <a:pt x="726" y="374"/>
                            </a:lnTo>
                            <a:lnTo>
                              <a:pt x="730" y="466"/>
                            </a:lnTo>
                            <a:lnTo>
                              <a:pt x="726" y="557"/>
                            </a:lnTo>
                            <a:lnTo>
                              <a:pt x="712" y="640"/>
                            </a:lnTo>
                            <a:lnTo>
                              <a:pt x="691" y="714"/>
                            </a:lnTo>
                            <a:lnTo>
                              <a:pt x="660" y="776"/>
                            </a:lnTo>
                            <a:lnTo>
                              <a:pt x="621" y="826"/>
                            </a:lnTo>
                            <a:lnTo>
                              <a:pt x="574" y="863"/>
                            </a:lnTo>
                            <a:lnTo>
                              <a:pt x="519" y="887"/>
                            </a:lnTo>
                            <a:lnTo>
                              <a:pt x="456" y="895"/>
                            </a:lnTo>
                            <a:lnTo>
                              <a:pt x="630" y="895"/>
                            </a:lnTo>
                            <a:lnTo>
                              <a:pt x="667" y="878"/>
                            </a:lnTo>
                            <a:lnTo>
                              <a:pt x="727" y="840"/>
                            </a:lnTo>
                            <a:lnTo>
                              <a:pt x="780" y="793"/>
                            </a:lnTo>
                            <a:lnTo>
                              <a:pt x="825" y="739"/>
                            </a:lnTo>
                            <a:lnTo>
                              <a:pt x="861" y="678"/>
                            </a:lnTo>
                            <a:lnTo>
                              <a:pt x="889" y="611"/>
                            </a:lnTo>
                            <a:lnTo>
                              <a:pt x="906" y="540"/>
                            </a:lnTo>
                            <a:lnTo>
                              <a:pt x="911" y="466"/>
                            </a:lnTo>
                            <a:lnTo>
                              <a:pt x="906" y="391"/>
                            </a:lnTo>
                            <a:lnTo>
                              <a:pt x="889" y="320"/>
                            </a:lnTo>
                            <a:lnTo>
                              <a:pt x="861" y="254"/>
                            </a:lnTo>
                            <a:lnTo>
                              <a:pt x="825" y="193"/>
                            </a:lnTo>
                            <a:lnTo>
                              <a:pt x="780" y="138"/>
                            </a:lnTo>
                            <a:lnTo>
                              <a:pt x="727" y="91"/>
                            </a:lnTo>
                            <a:lnTo>
                              <a:pt x="667" y="53"/>
                            </a:lnTo>
                            <a:lnTo>
                              <a:pt x="630"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DE3C" id="AutoShape 7" o:spid="_x0000_s1026" style="position:absolute;margin-left:130.4pt;margin-top:689.8pt;width:45.6pt;height:46.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" path="m456,l381,7,310,25,244,53,185,91r-53,47l87,193,50,254,23,320,6,391,,466r6,74l23,611r27,67l87,739r45,54l185,840r59,38l310,907r71,18l456,931r75,-6l601,907r29,-12l456,895r-63,-8l337,863,290,826,252,776,221,714,199,640,186,557r-5,-91l186,374r13,-83l221,218r31,-62l290,105,337,68,393,45r63,-8l630,37,601,25,531,7,456,xm630,37r-174,l519,45r55,23l621,105r39,51l691,218r21,73l726,374r4,92l726,557r-14,83l691,714r-31,62l621,826r-47,37l519,887r-63,8l630,895r37,-17l727,840r53,-47l825,739r36,-61l889,611r17,-71l911,466r-5,-75l889,320,861,254,825,193,780,138,727,91,667,53,630,37xe" fillcolor="#231f20" stroked="f">
              <v:path arrowok="t" o:connecttype="custom" o:connectlocs="241935,8669020;154940,8698230;83820,8752205;31750,8825865;3810,8912860;3810,9007475;31750,9095105;83820,9168130;154940,9222105;241935,9251950;337185,9251950;400050,9232900;249555,9227820;184150,9189085;140335,9117965;118110,9018270;118110,8902065;140335,8803005;184150,8731250;249555,8693150;400050,8688070;337185,8669020;400050,8688070;329565,8693150;394335,8731250;438785,8803005;461010,8902065;461010,9018270;438785,9117965;394335,9189085;329565,9227820;400050,9232900;461645,9197975;523875,9133840;564515,9052560;578485,8960485;564515,8867775;523875,8787130;461645,8722360;400050,8688070" o:connectangles="0,0,0,0,0,0,0,0,0,0,0,0,0,0,0,0,0,0,0,0,0,0,0,0,0,0,0,0,0,0,0,0,0,0,0,0,0,0,0,0"/>
              <w10:wrap anchorx="page" anchory="page"/>
            </v:shape>
          </w:pict>
        </mc:Fallback>
      </mc:AlternateContent>
    </w:r>
    <w:r w:rsidRPr="00C65A4D">
      <w:rPr>
        <w:noProof/>
        <w:lang w:bidi="ar-SA"/>
      </w:rPr>
      <mc:AlternateContent>
        <mc:Choice Requires="wps">
          <w:drawing>
            <wp:anchor distT="0" distB="0" distL="114300" distR="114300" simplePos="0" relativeHeight="251658244" behindDoc="1" locked="0" layoutInCell="1" allowOverlap="1" wp14:anchorId="64FFDA31" wp14:editId="466280DD">
              <wp:simplePos x="0" y="0"/>
              <wp:positionH relativeFrom="page">
                <wp:posOffset>1295400</wp:posOffset>
              </wp:positionH>
              <wp:positionV relativeFrom="page">
                <wp:posOffset>9537700</wp:posOffset>
              </wp:positionV>
              <wp:extent cx="5410200" cy="140335"/>
              <wp:effectExtent l="0" t="0" r="0" b="1206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6BD7F" w14:textId="77777777" w:rsidR="000F086C" w:rsidRDefault="00E5361B" w:rsidP="007C1556">
                          <w:pPr>
                            <w:spacing w:line="191" w:lineRule="exact"/>
                            <w:ind w:left="20"/>
                            <w:jc w:val="center"/>
                            <w:rPr>
                              <w:sz w:val="14"/>
                            </w:rPr>
                          </w:pPr>
                          <w:r>
                            <w:rPr>
                              <w:color w:val="231F20"/>
                              <w:sz w:val="14"/>
                            </w:rPr>
                            <w:t>FOR FURTHER INQUIRIES, PLEASE VISIT PRESS.TIFFANY.COM</w:t>
                          </w:r>
                        </w:p>
                        <w:p w14:paraId="70E09158" w14:textId="77777777" w:rsidR="00C65A4D" w:rsidRDefault="006D3DE9" w:rsidP="007C1556">
                          <w:pPr>
                            <w:spacing w:line="191" w:lineRule="exact"/>
                            <w:ind w:left="20"/>
                            <w:jc w:val="cente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DA31" id="Text Box 6" o:spid="_x0000_s1027" type="#_x0000_t202" style="position:absolute;margin-left:102pt;margin-top:751pt;width:426pt;height:11.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" filled="f" stroked="f">
              <v:path arrowok="t"/>
              <v:textbox inset="0,0,0,0">
                <w:txbxContent>
                  <w:p w14:paraId="6C46BD7F" w14:textId="77777777" w:rsidR="000F086C" w:rsidRDefault="00E5361B" w:rsidP="007C1556">
                    <w:pPr>
                      <w:spacing w:line="191" w:lineRule="exact"/>
                      <w:ind w:left="20"/>
                      <w:jc w:val="center"/>
                      <w:rPr>
                        <w:sz w:val="14"/>
                      </w:rPr>
                    </w:pPr>
                    <w:r>
                      <w:rPr>
                        <w:color w:val="231F20"/>
                        <w:sz w:val="14"/>
                      </w:rPr>
                      <w:t>FOR FURTHER INQUIRIES, PLEASE VISIT PRESS.TIFFANY.COM</w:t>
                    </w:r>
                  </w:p>
                  <w:p w14:paraId="70E09158" w14:textId="77777777" w:rsidR="00C65A4D" w:rsidRDefault="002D19A6" w:rsidP="007C1556">
                    <w:pPr>
                      <w:spacing w:line="191" w:lineRule="exact"/>
                      <w:ind w:left="20"/>
                      <w:jc w:val="center"/>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D010" w14:textId="77777777" w:rsidR="00105F53" w:rsidRDefault="00105F53">
      <w:r>
        <w:separator/>
      </w:r>
    </w:p>
  </w:footnote>
  <w:footnote w:type="continuationSeparator" w:id="0">
    <w:p w14:paraId="157D0216" w14:textId="77777777" w:rsidR="00105F53" w:rsidRDefault="00105F53">
      <w:r>
        <w:continuationSeparator/>
      </w:r>
    </w:p>
  </w:footnote>
  <w:footnote w:type="continuationNotice" w:id="1">
    <w:p w14:paraId="7B8DB28B" w14:textId="77777777" w:rsidR="00105F53" w:rsidRDefault="00105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2CA5" w14:textId="77777777" w:rsidR="00AE0C92" w:rsidRDefault="00E5361B" w:rsidP="00AE0C92">
    <w:pPr>
      <w:pStyle w:val="BodyText"/>
      <w:spacing w:line="14" w:lineRule="auto"/>
    </w:pPr>
    <w:r>
      <w:rPr>
        <w:noProof/>
        <w:lang w:bidi="ar-SA"/>
      </w:rPr>
      <mc:AlternateContent>
        <mc:Choice Requires="wps">
          <w:drawing>
            <wp:anchor distT="0" distB="0" distL="114300" distR="114300" simplePos="0" relativeHeight="251658246" behindDoc="1" locked="0" layoutInCell="1" allowOverlap="1" wp14:anchorId="129154BF" wp14:editId="6C6CD68F">
              <wp:simplePos x="0" y="0"/>
              <wp:positionH relativeFrom="page">
                <wp:posOffset>3813175</wp:posOffset>
              </wp:positionH>
              <wp:positionV relativeFrom="page">
                <wp:posOffset>258445</wp:posOffset>
              </wp:positionV>
              <wp:extent cx="621030" cy="731520"/>
              <wp:effectExtent l="0" t="0" r="0" b="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 cy="731520"/>
                      </a:xfrm>
                      <a:custGeom>
                        <a:avLst/>
                        <a:gdLst>
                          <a:gd name="T0" fmla="+- 0 6736 6005"/>
                          <a:gd name="T1" fmla="*/ T0 w 978"/>
                          <a:gd name="T2" fmla="+- 0 1526 407"/>
                          <a:gd name="T3" fmla="*/ 1526 h 1152"/>
                          <a:gd name="T4" fmla="+- 0 6250 6005"/>
                          <a:gd name="T5" fmla="*/ T4 w 978"/>
                          <a:gd name="T6" fmla="+- 0 1526 407"/>
                          <a:gd name="T7" fmla="*/ 1526 h 1152"/>
                          <a:gd name="T8" fmla="+- 0 6250 6005"/>
                          <a:gd name="T9" fmla="*/ T8 w 978"/>
                          <a:gd name="T10" fmla="+- 0 1558 407"/>
                          <a:gd name="T11" fmla="*/ 1558 h 1152"/>
                          <a:gd name="T12" fmla="+- 0 6737 6005"/>
                          <a:gd name="T13" fmla="*/ T12 w 978"/>
                          <a:gd name="T14" fmla="+- 0 1558 407"/>
                          <a:gd name="T15" fmla="*/ 1558 h 1152"/>
                          <a:gd name="T16" fmla="+- 0 6736 6005"/>
                          <a:gd name="T17" fmla="*/ T16 w 978"/>
                          <a:gd name="T18" fmla="+- 0 1526 407"/>
                          <a:gd name="T19" fmla="*/ 1526 h 1152"/>
                          <a:gd name="T20" fmla="+- 0 6574 6005"/>
                          <a:gd name="T21" fmla="*/ T20 w 978"/>
                          <a:gd name="T22" fmla="+- 0 448 407"/>
                          <a:gd name="T23" fmla="*/ 448 h 1152"/>
                          <a:gd name="T24" fmla="+- 0 6413 6005"/>
                          <a:gd name="T25" fmla="*/ T24 w 978"/>
                          <a:gd name="T26" fmla="+- 0 448 407"/>
                          <a:gd name="T27" fmla="*/ 448 h 1152"/>
                          <a:gd name="T28" fmla="+- 0 6413 6005"/>
                          <a:gd name="T29" fmla="*/ T28 w 978"/>
                          <a:gd name="T30" fmla="+- 0 1399 407"/>
                          <a:gd name="T31" fmla="*/ 1399 h 1152"/>
                          <a:gd name="T32" fmla="+- 0 6411 6005"/>
                          <a:gd name="T33" fmla="*/ T32 w 978"/>
                          <a:gd name="T34" fmla="+- 0 1432 407"/>
                          <a:gd name="T35" fmla="*/ 1432 h 1152"/>
                          <a:gd name="T36" fmla="+- 0 6407 6005"/>
                          <a:gd name="T37" fmla="*/ T36 w 978"/>
                          <a:gd name="T38" fmla="+- 0 1461 407"/>
                          <a:gd name="T39" fmla="*/ 1461 h 1152"/>
                          <a:gd name="T40" fmla="+- 0 6398 6005"/>
                          <a:gd name="T41" fmla="*/ T40 w 978"/>
                          <a:gd name="T42" fmla="+- 0 1484 407"/>
                          <a:gd name="T43" fmla="*/ 1484 h 1152"/>
                          <a:gd name="T44" fmla="+- 0 6383 6005"/>
                          <a:gd name="T45" fmla="*/ T44 w 978"/>
                          <a:gd name="T46" fmla="+- 0 1503 407"/>
                          <a:gd name="T47" fmla="*/ 1503 h 1152"/>
                          <a:gd name="T48" fmla="+- 0 6362 6005"/>
                          <a:gd name="T49" fmla="*/ T48 w 978"/>
                          <a:gd name="T50" fmla="+- 0 1513 407"/>
                          <a:gd name="T51" fmla="*/ 1513 h 1152"/>
                          <a:gd name="T52" fmla="+- 0 6331 6005"/>
                          <a:gd name="T53" fmla="*/ T52 w 978"/>
                          <a:gd name="T54" fmla="+- 0 1521 407"/>
                          <a:gd name="T55" fmla="*/ 1521 h 1152"/>
                          <a:gd name="T56" fmla="+- 0 6292 6005"/>
                          <a:gd name="T57" fmla="*/ T56 w 978"/>
                          <a:gd name="T58" fmla="+- 0 1525 407"/>
                          <a:gd name="T59" fmla="*/ 1525 h 1152"/>
                          <a:gd name="T60" fmla="+- 0 6253 6005"/>
                          <a:gd name="T61" fmla="*/ T60 w 978"/>
                          <a:gd name="T62" fmla="+- 0 1526 407"/>
                          <a:gd name="T63" fmla="*/ 1526 h 1152"/>
                          <a:gd name="T64" fmla="+- 0 6734 6005"/>
                          <a:gd name="T65" fmla="*/ T64 w 978"/>
                          <a:gd name="T66" fmla="+- 0 1526 407"/>
                          <a:gd name="T67" fmla="*/ 1526 h 1152"/>
                          <a:gd name="T68" fmla="+- 0 6695 6005"/>
                          <a:gd name="T69" fmla="*/ T68 w 978"/>
                          <a:gd name="T70" fmla="+- 0 1525 407"/>
                          <a:gd name="T71" fmla="*/ 1525 h 1152"/>
                          <a:gd name="T72" fmla="+- 0 6656 6005"/>
                          <a:gd name="T73" fmla="*/ T72 w 978"/>
                          <a:gd name="T74" fmla="+- 0 1521 407"/>
                          <a:gd name="T75" fmla="*/ 1521 h 1152"/>
                          <a:gd name="T76" fmla="+- 0 6624 6005"/>
                          <a:gd name="T77" fmla="*/ T76 w 978"/>
                          <a:gd name="T78" fmla="+- 0 1513 407"/>
                          <a:gd name="T79" fmla="*/ 1513 h 1152"/>
                          <a:gd name="T80" fmla="+- 0 6604 6005"/>
                          <a:gd name="T81" fmla="*/ T80 w 978"/>
                          <a:gd name="T82" fmla="+- 0 1503 407"/>
                          <a:gd name="T83" fmla="*/ 1503 h 1152"/>
                          <a:gd name="T84" fmla="+- 0 6589 6005"/>
                          <a:gd name="T85" fmla="*/ T84 w 978"/>
                          <a:gd name="T86" fmla="+- 0 1484 407"/>
                          <a:gd name="T87" fmla="*/ 1484 h 1152"/>
                          <a:gd name="T88" fmla="+- 0 6580 6005"/>
                          <a:gd name="T89" fmla="*/ T88 w 978"/>
                          <a:gd name="T90" fmla="+- 0 1461 407"/>
                          <a:gd name="T91" fmla="*/ 1461 h 1152"/>
                          <a:gd name="T92" fmla="+- 0 6575 6005"/>
                          <a:gd name="T93" fmla="*/ T92 w 978"/>
                          <a:gd name="T94" fmla="+- 0 1432 407"/>
                          <a:gd name="T95" fmla="*/ 1432 h 1152"/>
                          <a:gd name="T96" fmla="+- 0 6574 6005"/>
                          <a:gd name="T97" fmla="*/ T96 w 978"/>
                          <a:gd name="T98" fmla="+- 0 1399 407"/>
                          <a:gd name="T99" fmla="*/ 1399 h 1152"/>
                          <a:gd name="T100" fmla="+- 0 6574 6005"/>
                          <a:gd name="T101" fmla="*/ T100 w 978"/>
                          <a:gd name="T102" fmla="+- 0 448 407"/>
                          <a:gd name="T103" fmla="*/ 448 h 1152"/>
                          <a:gd name="T104" fmla="+- 0 6980 6005"/>
                          <a:gd name="T105" fmla="*/ T104 w 978"/>
                          <a:gd name="T106" fmla="+- 0 407 407"/>
                          <a:gd name="T107" fmla="*/ 407 h 1152"/>
                          <a:gd name="T108" fmla="+- 0 6007 6005"/>
                          <a:gd name="T109" fmla="*/ T108 w 978"/>
                          <a:gd name="T110" fmla="+- 0 407 407"/>
                          <a:gd name="T111" fmla="*/ 407 h 1152"/>
                          <a:gd name="T112" fmla="+- 0 6005 6005"/>
                          <a:gd name="T113" fmla="*/ T112 w 978"/>
                          <a:gd name="T114" fmla="+- 0 725 407"/>
                          <a:gd name="T115" fmla="*/ 725 h 1152"/>
                          <a:gd name="T116" fmla="+- 0 6012 6005"/>
                          <a:gd name="T117" fmla="*/ T116 w 978"/>
                          <a:gd name="T118" fmla="+- 0 728 407"/>
                          <a:gd name="T119" fmla="*/ 728 h 1152"/>
                          <a:gd name="T120" fmla="+- 0 6033 6005"/>
                          <a:gd name="T121" fmla="*/ T120 w 978"/>
                          <a:gd name="T122" fmla="+- 0 730 407"/>
                          <a:gd name="T123" fmla="*/ 730 h 1152"/>
                          <a:gd name="T124" fmla="+- 0 6034 6005"/>
                          <a:gd name="T125" fmla="*/ T124 w 978"/>
                          <a:gd name="T126" fmla="+- 0 728 407"/>
                          <a:gd name="T127" fmla="*/ 728 h 1152"/>
                          <a:gd name="T128" fmla="+- 0 6065 6005"/>
                          <a:gd name="T129" fmla="*/ T128 w 978"/>
                          <a:gd name="T130" fmla="+- 0 655 407"/>
                          <a:gd name="T131" fmla="*/ 655 h 1152"/>
                          <a:gd name="T132" fmla="+- 0 6098 6005"/>
                          <a:gd name="T133" fmla="*/ T132 w 978"/>
                          <a:gd name="T134" fmla="+- 0 592 407"/>
                          <a:gd name="T135" fmla="*/ 592 h 1152"/>
                          <a:gd name="T136" fmla="+- 0 6135 6005"/>
                          <a:gd name="T137" fmla="*/ T136 w 978"/>
                          <a:gd name="T138" fmla="+- 0 541 407"/>
                          <a:gd name="T139" fmla="*/ 541 h 1152"/>
                          <a:gd name="T140" fmla="+- 0 6180 6005"/>
                          <a:gd name="T141" fmla="*/ T140 w 978"/>
                          <a:gd name="T142" fmla="+- 0 500 407"/>
                          <a:gd name="T143" fmla="*/ 500 h 1152"/>
                          <a:gd name="T144" fmla="+- 0 6235 6005"/>
                          <a:gd name="T145" fmla="*/ T144 w 978"/>
                          <a:gd name="T146" fmla="+- 0 471 407"/>
                          <a:gd name="T147" fmla="*/ 471 h 1152"/>
                          <a:gd name="T148" fmla="+- 0 6303 6005"/>
                          <a:gd name="T149" fmla="*/ T148 w 978"/>
                          <a:gd name="T150" fmla="+- 0 453 407"/>
                          <a:gd name="T151" fmla="*/ 453 h 1152"/>
                          <a:gd name="T152" fmla="+- 0 6387 6005"/>
                          <a:gd name="T153" fmla="*/ T152 w 978"/>
                          <a:gd name="T154" fmla="+- 0 448 407"/>
                          <a:gd name="T155" fmla="*/ 448 h 1152"/>
                          <a:gd name="T156" fmla="+- 0 6980 6005"/>
                          <a:gd name="T157" fmla="*/ T156 w 978"/>
                          <a:gd name="T158" fmla="+- 0 448 407"/>
                          <a:gd name="T159" fmla="*/ 448 h 1152"/>
                          <a:gd name="T160" fmla="+- 0 6980 6005"/>
                          <a:gd name="T161" fmla="*/ T160 w 978"/>
                          <a:gd name="T162" fmla="+- 0 407 407"/>
                          <a:gd name="T163" fmla="*/ 407 h 1152"/>
                          <a:gd name="T164" fmla="+- 0 6980 6005"/>
                          <a:gd name="T165" fmla="*/ T164 w 978"/>
                          <a:gd name="T166" fmla="+- 0 448 407"/>
                          <a:gd name="T167" fmla="*/ 448 h 1152"/>
                          <a:gd name="T168" fmla="+- 0 6600 6005"/>
                          <a:gd name="T169" fmla="*/ T168 w 978"/>
                          <a:gd name="T170" fmla="+- 0 448 407"/>
                          <a:gd name="T171" fmla="*/ 448 h 1152"/>
                          <a:gd name="T172" fmla="+- 0 6684 6005"/>
                          <a:gd name="T173" fmla="*/ T172 w 978"/>
                          <a:gd name="T174" fmla="+- 0 453 407"/>
                          <a:gd name="T175" fmla="*/ 453 h 1152"/>
                          <a:gd name="T176" fmla="+- 0 6752 6005"/>
                          <a:gd name="T177" fmla="*/ T176 w 978"/>
                          <a:gd name="T178" fmla="+- 0 471 407"/>
                          <a:gd name="T179" fmla="*/ 471 h 1152"/>
                          <a:gd name="T180" fmla="+- 0 6807 6005"/>
                          <a:gd name="T181" fmla="*/ T180 w 978"/>
                          <a:gd name="T182" fmla="+- 0 500 407"/>
                          <a:gd name="T183" fmla="*/ 500 h 1152"/>
                          <a:gd name="T184" fmla="+- 0 6852 6005"/>
                          <a:gd name="T185" fmla="*/ T184 w 978"/>
                          <a:gd name="T186" fmla="+- 0 541 407"/>
                          <a:gd name="T187" fmla="*/ 541 h 1152"/>
                          <a:gd name="T188" fmla="+- 0 6889 6005"/>
                          <a:gd name="T189" fmla="*/ T188 w 978"/>
                          <a:gd name="T190" fmla="+- 0 592 407"/>
                          <a:gd name="T191" fmla="*/ 592 h 1152"/>
                          <a:gd name="T192" fmla="+- 0 6922 6005"/>
                          <a:gd name="T193" fmla="*/ T192 w 978"/>
                          <a:gd name="T194" fmla="+- 0 655 407"/>
                          <a:gd name="T195" fmla="*/ 655 h 1152"/>
                          <a:gd name="T196" fmla="+- 0 6953 6005"/>
                          <a:gd name="T197" fmla="*/ T196 w 978"/>
                          <a:gd name="T198" fmla="+- 0 728 407"/>
                          <a:gd name="T199" fmla="*/ 728 h 1152"/>
                          <a:gd name="T200" fmla="+- 0 6954 6005"/>
                          <a:gd name="T201" fmla="*/ T200 w 978"/>
                          <a:gd name="T202" fmla="+- 0 730 407"/>
                          <a:gd name="T203" fmla="*/ 730 h 1152"/>
                          <a:gd name="T204" fmla="+- 0 6975 6005"/>
                          <a:gd name="T205" fmla="*/ T204 w 978"/>
                          <a:gd name="T206" fmla="+- 0 728 407"/>
                          <a:gd name="T207" fmla="*/ 728 h 1152"/>
                          <a:gd name="T208" fmla="+- 0 6982 6005"/>
                          <a:gd name="T209" fmla="*/ T208 w 978"/>
                          <a:gd name="T210" fmla="+- 0 725 407"/>
                          <a:gd name="T211" fmla="*/ 725 h 1152"/>
                          <a:gd name="T212" fmla="+- 0 6980 6005"/>
                          <a:gd name="T213" fmla="*/ T212 w 978"/>
                          <a:gd name="T214" fmla="+- 0 448 407"/>
                          <a:gd name="T215" fmla="*/ 44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78" h="1152">
                            <a:moveTo>
                              <a:pt x="731" y="1119"/>
                            </a:moveTo>
                            <a:lnTo>
                              <a:pt x="245" y="1119"/>
                            </a:lnTo>
                            <a:lnTo>
                              <a:pt x="245" y="1151"/>
                            </a:lnTo>
                            <a:lnTo>
                              <a:pt x="732" y="1151"/>
                            </a:lnTo>
                            <a:lnTo>
                              <a:pt x="731" y="1119"/>
                            </a:lnTo>
                            <a:close/>
                            <a:moveTo>
                              <a:pt x="569" y="41"/>
                            </a:moveTo>
                            <a:lnTo>
                              <a:pt x="408" y="41"/>
                            </a:lnTo>
                            <a:lnTo>
                              <a:pt x="408" y="992"/>
                            </a:lnTo>
                            <a:lnTo>
                              <a:pt x="406" y="1025"/>
                            </a:lnTo>
                            <a:lnTo>
                              <a:pt x="402" y="1054"/>
                            </a:lnTo>
                            <a:lnTo>
                              <a:pt x="393" y="1077"/>
                            </a:lnTo>
                            <a:lnTo>
                              <a:pt x="378" y="1096"/>
                            </a:lnTo>
                            <a:lnTo>
                              <a:pt x="357" y="1106"/>
                            </a:lnTo>
                            <a:lnTo>
                              <a:pt x="326" y="1114"/>
                            </a:lnTo>
                            <a:lnTo>
                              <a:pt x="287" y="1118"/>
                            </a:lnTo>
                            <a:lnTo>
                              <a:pt x="248" y="1119"/>
                            </a:lnTo>
                            <a:lnTo>
                              <a:pt x="729" y="1119"/>
                            </a:lnTo>
                            <a:lnTo>
                              <a:pt x="690" y="1118"/>
                            </a:lnTo>
                            <a:lnTo>
                              <a:pt x="651" y="1114"/>
                            </a:lnTo>
                            <a:lnTo>
                              <a:pt x="619" y="1106"/>
                            </a:lnTo>
                            <a:lnTo>
                              <a:pt x="599" y="1096"/>
                            </a:lnTo>
                            <a:lnTo>
                              <a:pt x="584" y="1077"/>
                            </a:lnTo>
                            <a:lnTo>
                              <a:pt x="575" y="1054"/>
                            </a:lnTo>
                            <a:lnTo>
                              <a:pt x="570" y="1025"/>
                            </a:lnTo>
                            <a:lnTo>
                              <a:pt x="569" y="992"/>
                            </a:lnTo>
                            <a:lnTo>
                              <a:pt x="569" y="41"/>
                            </a:lnTo>
                            <a:close/>
                            <a:moveTo>
                              <a:pt x="975" y="0"/>
                            </a:moveTo>
                            <a:lnTo>
                              <a:pt x="2" y="0"/>
                            </a:lnTo>
                            <a:lnTo>
                              <a:pt x="0" y="318"/>
                            </a:lnTo>
                            <a:lnTo>
                              <a:pt x="7" y="321"/>
                            </a:lnTo>
                            <a:lnTo>
                              <a:pt x="28" y="323"/>
                            </a:lnTo>
                            <a:lnTo>
                              <a:pt x="29" y="321"/>
                            </a:lnTo>
                            <a:lnTo>
                              <a:pt x="60" y="248"/>
                            </a:lnTo>
                            <a:lnTo>
                              <a:pt x="93" y="185"/>
                            </a:lnTo>
                            <a:lnTo>
                              <a:pt x="130" y="134"/>
                            </a:lnTo>
                            <a:lnTo>
                              <a:pt x="175" y="93"/>
                            </a:lnTo>
                            <a:lnTo>
                              <a:pt x="230" y="64"/>
                            </a:lnTo>
                            <a:lnTo>
                              <a:pt x="298" y="46"/>
                            </a:lnTo>
                            <a:lnTo>
                              <a:pt x="382" y="41"/>
                            </a:lnTo>
                            <a:lnTo>
                              <a:pt x="975" y="41"/>
                            </a:lnTo>
                            <a:lnTo>
                              <a:pt x="975" y="0"/>
                            </a:lnTo>
                            <a:close/>
                            <a:moveTo>
                              <a:pt x="975" y="41"/>
                            </a:moveTo>
                            <a:lnTo>
                              <a:pt x="595" y="41"/>
                            </a:lnTo>
                            <a:lnTo>
                              <a:pt x="679" y="46"/>
                            </a:lnTo>
                            <a:lnTo>
                              <a:pt x="747" y="64"/>
                            </a:lnTo>
                            <a:lnTo>
                              <a:pt x="802" y="93"/>
                            </a:lnTo>
                            <a:lnTo>
                              <a:pt x="847" y="134"/>
                            </a:lnTo>
                            <a:lnTo>
                              <a:pt x="884" y="185"/>
                            </a:lnTo>
                            <a:lnTo>
                              <a:pt x="917" y="248"/>
                            </a:lnTo>
                            <a:lnTo>
                              <a:pt x="948" y="321"/>
                            </a:lnTo>
                            <a:lnTo>
                              <a:pt x="949" y="323"/>
                            </a:lnTo>
                            <a:lnTo>
                              <a:pt x="970" y="321"/>
                            </a:lnTo>
                            <a:lnTo>
                              <a:pt x="977" y="318"/>
                            </a:lnTo>
                            <a:lnTo>
                              <a:pt x="975"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DD8F" id="AutoShape 16" o:spid="_x0000_s1026" style="position:absolute;margin-left:300.25pt;margin-top:20.35pt;width:48.9pt;height:57.6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" path="m731,1119r-486,l245,1151r487,l731,1119xm569,41r-161,l408,992r-2,33l402,1054r-9,23l378,1096r-21,10l326,1114r-39,4l248,1119r481,l690,1118r-39,-4l619,1106r-20,-10l584,1077r-9,-23l570,1025r-1,-33l569,41xm975,l2,,,318r7,3l28,323r1,-2l60,248,93,185r37,-51l175,93,230,64,298,46r84,-5l975,41,975,xm975,41r-380,l679,46r68,18l802,93r45,41l884,185r33,63l948,321r1,2l970,321r7,-3l975,41xe" fillcolor="#231f20" stroked="f">
              <v:path arrowok="t" o:connecttype="custom" o:connectlocs="464185,969010;155575,969010;155575,989330;464820,989330;464185,969010;361315,284480;259080,284480;259080,888365;257810,909320;255270,927735;249555,942340;240030,954405;226695,960755;207010,965835;182245,968375;157480,969010;462915,969010;438150,968375;413385,965835;393065,960755;380365,954405;370840,942340;365125,927735;361950,909320;361315,888365;361315,284480;619125,258445;1270,258445;0,460375;4445,462280;17780,463550;18415,462280;38100,415925;59055,375920;82550,343535;111125,317500;146050,299085;189230,287655;242570,284480;619125,284480;619125,258445;619125,284480;377825,284480;431165,287655;474345,299085;509270,317500;537845,343535;561340,375920;582295,415925;601980,462280;602615,463550;615950,462280;620395,460375;619125,284480" o:connectangles="0,0,0,0,0,0,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47" behindDoc="1" locked="0" layoutInCell="1" allowOverlap="1" wp14:anchorId="26702E7A" wp14:editId="38B3C1FB">
              <wp:simplePos x="0" y="0"/>
              <wp:positionH relativeFrom="page">
                <wp:posOffset>5903595</wp:posOffset>
              </wp:positionH>
              <wp:positionV relativeFrom="page">
                <wp:posOffset>400050</wp:posOffset>
              </wp:positionV>
              <wp:extent cx="579120" cy="590550"/>
              <wp:effectExtent l="0" t="0" r="0" b="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590550"/>
                      </a:xfrm>
                      <a:custGeom>
                        <a:avLst/>
                        <a:gdLst>
                          <a:gd name="T0" fmla="+- 0 9762 9297"/>
                          <a:gd name="T1" fmla="*/ T0 w 912"/>
                          <a:gd name="T2" fmla="+- 0 630 630"/>
                          <a:gd name="T3" fmla="*/ 630 h 930"/>
                          <a:gd name="T4" fmla="+- 0 9742 9297"/>
                          <a:gd name="T5" fmla="*/ T4 w 912"/>
                          <a:gd name="T6" fmla="+- 0 630 630"/>
                          <a:gd name="T7" fmla="*/ 630 h 930"/>
                          <a:gd name="T8" fmla="+- 0 9733 9297"/>
                          <a:gd name="T9" fmla="*/ T8 w 912"/>
                          <a:gd name="T10" fmla="+- 0 632 630"/>
                          <a:gd name="T11" fmla="*/ 632 h 930"/>
                          <a:gd name="T12" fmla="+- 0 9454 9297"/>
                          <a:gd name="T13" fmla="*/ T12 w 912"/>
                          <a:gd name="T14" fmla="+- 0 1393 630"/>
                          <a:gd name="T15" fmla="*/ 1393 h 930"/>
                          <a:gd name="T16" fmla="+- 0 9426 9297"/>
                          <a:gd name="T17" fmla="*/ T16 w 912"/>
                          <a:gd name="T18" fmla="+- 0 1453 630"/>
                          <a:gd name="T19" fmla="*/ 1453 h 930"/>
                          <a:gd name="T20" fmla="+- 0 9395 9297"/>
                          <a:gd name="T21" fmla="*/ T20 w 912"/>
                          <a:gd name="T22" fmla="+- 0 1491 630"/>
                          <a:gd name="T23" fmla="*/ 1491 h 930"/>
                          <a:gd name="T24" fmla="+- 0 9355 9297"/>
                          <a:gd name="T25" fmla="*/ T24 w 912"/>
                          <a:gd name="T26" fmla="+- 0 1515 630"/>
                          <a:gd name="T27" fmla="*/ 1515 h 930"/>
                          <a:gd name="T28" fmla="+- 0 9300 9297"/>
                          <a:gd name="T29" fmla="*/ T28 w 912"/>
                          <a:gd name="T30" fmla="+- 0 1530 630"/>
                          <a:gd name="T31" fmla="*/ 1530 h 930"/>
                          <a:gd name="T32" fmla="+- 0 9297 9297"/>
                          <a:gd name="T33" fmla="*/ T32 w 912"/>
                          <a:gd name="T34" fmla="+- 0 1530 630"/>
                          <a:gd name="T35" fmla="*/ 1530 h 930"/>
                          <a:gd name="T36" fmla="+- 0 9297 9297"/>
                          <a:gd name="T37" fmla="*/ T36 w 912"/>
                          <a:gd name="T38" fmla="+- 0 1559 630"/>
                          <a:gd name="T39" fmla="*/ 1559 h 930"/>
                          <a:gd name="T40" fmla="+- 0 9582 9297"/>
                          <a:gd name="T41" fmla="*/ T40 w 912"/>
                          <a:gd name="T42" fmla="+- 0 1559 630"/>
                          <a:gd name="T43" fmla="*/ 1559 h 930"/>
                          <a:gd name="T44" fmla="+- 0 9581 9297"/>
                          <a:gd name="T45" fmla="*/ T44 w 912"/>
                          <a:gd name="T46" fmla="+- 0 1530 630"/>
                          <a:gd name="T47" fmla="*/ 1530 h 930"/>
                          <a:gd name="T48" fmla="+- 0 9579 9297"/>
                          <a:gd name="T49" fmla="*/ T48 w 912"/>
                          <a:gd name="T50" fmla="+- 0 1530 630"/>
                          <a:gd name="T51" fmla="*/ 1530 h 930"/>
                          <a:gd name="T52" fmla="+- 0 9526 9297"/>
                          <a:gd name="T53" fmla="*/ T52 w 912"/>
                          <a:gd name="T54" fmla="+- 0 1519 630"/>
                          <a:gd name="T55" fmla="*/ 1519 h 930"/>
                          <a:gd name="T56" fmla="+- 0 9495 9297"/>
                          <a:gd name="T57" fmla="*/ T56 w 912"/>
                          <a:gd name="T58" fmla="+- 0 1496 630"/>
                          <a:gd name="T59" fmla="*/ 1496 h 930"/>
                          <a:gd name="T60" fmla="+- 0 9486 9297"/>
                          <a:gd name="T61" fmla="*/ T60 w 912"/>
                          <a:gd name="T62" fmla="+- 0 1455 630"/>
                          <a:gd name="T63" fmla="*/ 1455 h 930"/>
                          <a:gd name="T64" fmla="+- 0 9502 9297"/>
                          <a:gd name="T65" fmla="*/ T64 w 912"/>
                          <a:gd name="T66" fmla="+- 0 1393 630"/>
                          <a:gd name="T67" fmla="*/ 1393 h 930"/>
                          <a:gd name="T68" fmla="+- 0 9555 9297"/>
                          <a:gd name="T69" fmla="*/ T68 w 912"/>
                          <a:gd name="T70" fmla="+- 0 1247 630"/>
                          <a:gd name="T71" fmla="*/ 1247 h 930"/>
                          <a:gd name="T72" fmla="+- 0 10016 9297"/>
                          <a:gd name="T73" fmla="*/ T72 w 912"/>
                          <a:gd name="T74" fmla="+- 0 1247 630"/>
                          <a:gd name="T75" fmla="*/ 1247 h 930"/>
                          <a:gd name="T76" fmla="+- 0 10002 9297"/>
                          <a:gd name="T77" fmla="*/ T76 w 912"/>
                          <a:gd name="T78" fmla="+- 0 1209 630"/>
                          <a:gd name="T79" fmla="*/ 1209 h 930"/>
                          <a:gd name="T80" fmla="+- 0 9567 9297"/>
                          <a:gd name="T81" fmla="*/ T80 w 912"/>
                          <a:gd name="T82" fmla="+- 0 1209 630"/>
                          <a:gd name="T83" fmla="*/ 1209 h 930"/>
                          <a:gd name="T84" fmla="+- 0 9707 9297"/>
                          <a:gd name="T85" fmla="*/ T84 w 912"/>
                          <a:gd name="T86" fmla="+- 0 825 630"/>
                          <a:gd name="T87" fmla="*/ 825 h 930"/>
                          <a:gd name="T88" fmla="+- 0 9861 9297"/>
                          <a:gd name="T89" fmla="*/ T88 w 912"/>
                          <a:gd name="T90" fmla="+- 0 825 630"/>
                          <a:gd name="T91" fmla="*/ 825 h 930"/>
                          <a:gd name="T92" fmla="+- 0 9790 9297"/>
                          <a:gd name="T93" fmla="*/ T92 w 912"/>
                          <a:gd name="T94" fmla="+- 0 632 630"/>
                          <a:gd name="T95" fmla="*/ 632 h 930"/>
                          <a:gd name="T96" fmla="+- 0 9781 9297"/>
                          <a:gd name="T97" fmla="*/ T96 w 912"/>
                          <a:gd name="T98" fmla="+- 0 630 630"/>
                          <a:gd name="T99" fmla="*/ 630 h 930"/>
                          <a:gd name="T100" fmla="+- 0 9762 9297"/>
                          <a:gd name="T101" fmla="*/ T100 w 912"/>
                          <a:gd name="T102" fmla="+- 0 630 630"/>
                          <a:gd name="T103" fmla="*/ 630 h 930"/>
                          <a:gd name="T104" fmla="+- 0 10016 9297"/>
                          <a:gd name="T105" fmla="*/ T104 w 912"/>
                          <a:gd name="T106" fmla="+- 0 1247 630"/>
                          <a:gd name="T107" fmla="*/ 1247 h 930"/>
                          <a:gd name="T108" fmla="+- 0 9860 9297"/>
                          <a:gd name="T109" fmla="*/ T108 w 912"/>
                          <a:gd name="T110" fmla="+- 0 1247 630"/>
                          <a:gd name="T111" fmla="*/ 1247 h 930"/>
                          <a:gd name="T112" fmla="+- 0 9917 9297"/>
                          <a:gd name="T113" fmla="*/ T112 w 912"/>
                          <a:gd name="T114" fmla="+- 0 1398 630"/>
                          <a:gd name="T115" fmla="*/ 1398 h 930"/>
                          <a:gd name="T116" fmla="+- 0 9930 9297"/>
                          <a:gd name="T117" fmla="*/ T116 w 912"/>
                          <a:gd name="T118" fmla="+- 0 1453 630"/>
                          <a:gd name="T119" fmla="*/ 1453 h 930"/>
                          <a:gd name="T120" fmla="+- 0 9920 9297"/>
                          <a:gd name="T121" fmla="*/ T120 w 912"/>
                          <a:gd name="T122" fmla="+- 0 1492 630"/>
                          <a:gd name="T123" fmla="*/ 1492 h 930"/>
                          <a:gd name="T124" fmla="+- 0 9887 9297"/>
                          <a:gd name="T125" fmla="*/ T124 w 912"/>
                          <a:gd name="T126" fmla="+- 0 1518 630"/>
                          <a:gd name="T127" fmla="*/ 1518 h 930"/>
                          <a:gd name="T128" fmla="+- 0 9830 9297"/>
                          <a:gd name="T129" fmla="*/ T128 w 912"/>
                          <a:gd name="T130" fmla="+- 0 1530 630"/>
                          <a:gd name="T131" fmla="*/ 1530 h 930"/>
                          <a:gd name="T132" fmla="+- 0 9828 9297"/>
                          <a:gd name="T133" fmla="*/ T132 w 912"/>
                          <a:gd name="T134" fmla="+- 0 1530 630"/>
                          <a:gd name="T135" fmla="*/ 1530 h 930"/>
                          <a:gd name="T136" fmla="+- 0 9828 9297"/>
                          <a:gd name="T137" fmla="*/ T136 w 912"/>
                          <a:gd name="T138" fmla="+- 0 1559 630"/>
                          <a:gd name="T139" fmla="*/ 1559 h 930"/>
                          <a:gd name="T140" fmla="+- 0 10208 9297"/>
                          <a:gd name="T141" fmla="*/ T140 w 912"/>
                          <a:gd name="T142" fmla="+- 0 1559 630"/>
                          <a:gd name="T143" fmla="*/ 1559 h 930"/>
                          <a:gd name="T144" fmla="+- 0 10208 9297"/>
                          <a:gd name="T145" fmla="*/ T144 w 912"/>
                          <a:gd name="T146" fmla="+- 0 1530 630"/>
                          <a:gd name="T147" fmla="*/ 1530 h 930"/>
                          <a:gd name="T148" fmla="+- 0 10205 9297"/>
                          <a:gd name="T149" fmla="*/ T148 w 912"/>
                          <a:gd name="T150" fmla="+- 0 1530 630"/>
                          <a:gd name="T151" fmla="*/ 1530 h 930"/>
                          <a:gd name="T152" fmla="+- 0 10160 9297"/>
                          <a:gd name="T153" fmla="*/ T152 w 912"/>
                          <a:gd name="T154" fmla="+- 0 1519 630"/>
                          <a:gd name="T155" fmla="*/ 1519 h 930"/>
                          <a:gd name="T156" fmla="+- 0 10127 9297"/>
                          <a:gd name="T157" fmla="*/ T156 w 912"/>
                          <a:gd name="T158" fmla="+- 0 1498 630"/>
                          <a:gd name="T159" fmla="*/ 1498 h 930"/>
                          <a:gd name="T160" fmla="+- 0 10100 9297"/>
                          <a:gd name="T161" fmla="*/ T160 w 912"/>
                          <a:gd name="T162" fmla="+- 0 1463 630"/>
                          <a:gd name="T163" fmla="*/ 1463 h 930"/>
                          <a:gd name="T164" fmla="+- 0 10076 9297"/>
                          <a:gd name="T165" fmla="*/ T164 w 912"/>
                          <a:gd name="T166" fmla="+- 0 1410 630"/>
                          <a:gd name="T167" fmla="*/ 1410 h 930"/>
                          <a:gd name="T168" fmla="+- 0 10016 9297"/>
                          <a:gd name="T169" fmla="*/ T168 w 912"/>
                          <a:gd name="T170" fmla="+- 0 1247 630"/>
                          <a:gd name="T171" fmla="*/ 1247 h 930"/>
                          <a:gd name="T172" fmla="+- 0 9861 9297"/>
                          <a:gd name="T173" fmla="*/ T172 w 912"/>
                          <a:gd name="T174" fmla="+- 0 825 630"/>
                          <a:gd name="T175" fmla="*/ 825 h 930"/>
                          <a:gd name="T176" fmla="+- 0 9707 9297"/>
                          <a:gd name="T177" fmla="*/ T176 w 912"/>
                          <a:gd name="T178" fmla="+- 0 825 630"/>
                          <a:gd name="T179" fmla="*/ 825 h 930"/>
                          <a:gd name="T180" fmla="+- 0 9845 9297"/>
                          <a:gd name="T181" fmla="*/ T180 w 912"/>
                          <a:gd name="T182" fmla="+- 0 1209 630"/>
                          <a:gd name="T183" fmla="*/ 1209 h 930"/>
                          <a:gd name="T184" fmla="+- 0 10002 9297"/>
                          <a:gd name="T185" fmla="*/ T184 w 912"/>
                          <a:gd name="T186" fmla="+- 0 1209 630"/>
                          <a:gd name="T187" fmla="*/ 1209 h 930"/>
                          <a:gd name="T188" fmla="+- 0 9861 9297"/>
                          <a:gd name="T189" fmla="*/ T188 w 912"/>
                          <a:gd name="T190" fmla="+- 0 825 630"/>
                          <a:gd name="T191" fmla="*/ 825 h 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12" h="930">
                            <a:moveTo>
                              <a:pt x="465" y="0"/>
                            </a:moveTo>
                            <a:lnTo>
                              <a:pt x="445" y="0"/>
                            </a:lnTo>
                            <a:lnTo>
                              <a:pt x="436" y="2"/>
                            </a:lnTo>
                            <a:lnTo>
                              <a:pt x="157" y="763"/>
                            </a:lnTo>
                            <a:lnTo>
                              <a:pt x="129" y="823"/>
                            </a:lnTo>
                            <a:lnTo>
                              <a:pt x="98" y="861"/>
                            </a:lnTo>
                            <a:lnTo>
                              <a:pt x="58" y="885"/>
                            </a:lnTo>
                            <a:lnTo>
                              <a:pt x="3" y="900"/>
                            </a:lnTo>
                            <a:lnTo>
                              <a:pt x="0" y="900"/>
                            </a:lnTo>
                            <a:lnTo>
                              <a:pt x="0" y="929"/>
                            </a:lnTo>
                            <a:lnTo>
                              <a:pt x="285" y="929"/>
                            </a:lnTo>
                            <a:lnTo>
                              <a:pt x="284" y="900"/>
                            </a:lnTo>
                            <a:lnTo>
                              <a:pt x="282" y="900"/>
                            </a:lnTo>
                            <a:lnTo>
                              <a:pt x="229" y="889"/>
                            </a:lnTo>
                            <a:lnTo>
                              <a:pt x="198" y="866"/>
                            </a:lnTo>
                            <a:lnTo>
                              <a:pt x="189" y="825"/>
                            </a:lnTo>
                            <a:lnTo>
                              <a:pt x="205" y="763"/>
                            </a:lnTo>
                            <a:lnTo>
                              <a:pt x="258" y="617"/>
                            </a:lnTo>
                            <a:lnTo>
                              <a:pt x="719" y="617"/>
                            </a:lnTo>
                            <a:lnTo>
                              <a:pt x="705" y="579"/>
                            </a:lnTo>
                            <a:lnTo>
                              <a:pt x="270" y="579"/>
                            </a:lnTo>
                            <a:lnTo>
                              <a:pt x="410" y="195"/>
                            </a:lnTo>
                            <a:lnTo>
                              <a:pt x="564" y="195"/>
                            </a:lnTo>
                            <a:lnTo>
                              <a:pt x="493" y="2"/>
                            </a:lnTo>
                            <a:lnTo>
                              <a:pt x="484" y="0"/>
                            </a:lnTo>
                            <a:lnTo>
                              <a:pt x="465" y="0"/>
                            </a:lnTo>
                            <a:close/>
                            <a:moveTo>
                              <a:pt x="719" y="617"/>
                            </a:moveTo>
                            <a:lnTo>
                              <a:pt x="563" y="617"/>
                            </a:lnTo>
                            <a:lnTo>
                              <a:pt x="620" y="768"/>
                            </a:lnTo>
                            <a:lnTo>
                              <a:pt x="633" y="823"/>
                            </a:lnTo>
                            <a:lnTo>
                              <a:pt x="623" y="862"/>
                            </a:lnTo>
                            <a:lnTo>
                              <a:pt x="590" y="888"/>
                            </a:lnTo>
                            <a:lnTo>
                              <a:pt x="533" y="900"/>
                            </a:lnTo>
                            <a:lnTo>
                              <a:pt x="531" y="900"/>
                            </a:lnTo>
                            <a:lnTo>
                              <a:pt x="531" y="929"/>
                            </a:lnTo>
                            <a:lnTo>
                              <a:pt x="911" y="929"/>
                            </a:lnTo>
                            <a:lnTo>
                              <a:pt x="911" y="900"/>
                            </a:lnTo>
                            <a:lnTo>
                              <a:pt x="908" y="900"/>
                            </a:lnTo>
                            <a:lnTo>
                              <a:pt x="863" y="889"/>
                            </a:lnTo>
                            <a:lnTo>
                              <a:pt x="830" y="868"/>
                            </a:lnTo>
                            <a:lnTo>
                              <a:pt x="803" y="833"/>
                            </a:lnTo>
                            <a:lnTo>
                              <a:pt x="779" y="780"/>
                            </a:lnTo>
                            <a:lnTo>
                              <a:pt x="719" y="617"/>
                            </a:lnTo>
                            <a:close/>
                            <a:moveTo>
                              <a:pt x="564" y="195"/>
                            </a:moveTo>
                            <a:lnTo>
                              <a:pt x="410" y="195"/>
                            </a:lnTo>
                            <a:lnTo>
                              <a:pt x="548" y="579"/>
                            </a:lnTo>
                            <a:lnTo>
                              <a:pt x="705" y="579"/>
                            </a:lnTo>
                            <a:lnTo>
                              <a:pt x="564" y="19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9623B" id="AutoShape 15" o:spid="_x0000_s1026" style="position:absolute;margin-left:464.85pt;margin-top:31.5pt;width:45.6pt;height:46.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" path="m465,l445,r-9,2l157,763r-28,60l98,861,58,885,3,900r-3,l,929r285,l284,900r-2,l229,889,198,866r-9,-41l205,763,258,617r461,l705,579r-435,l410,195r154,l493,2,484,,465,xm719,617r-156,l620,768r13,55l623,862r-33,26l533,900r-2,l531,929r380,l911,900r-3,l863,889,830,868,803,833,779,780,719,617xm564,195r-154,l548,579r157,l564,195xe" fillcolor="#231f20" stroked="f">
              <v:path arrowok="t" o:connecttype="custom" o:connectlocs="295275,400050;282575,400050;276860,401320;99695,884555;81915,922655;62230,946785;36830,962025;1905,971550;0,971550;0,989965;180975,989965;180340,971550;179070,971550;145415,964565;125730,949960;120015,923925;130175,884555;163830,791845;456565,791845;447675,767715;171450,767715;260350,523875;358140,523875;313055,401320;307340,400050;295275,400050;456565,791845;357505,791845;393700,887730;401955,922655;395605,947420;374650,963930;338455,971550;337185,971550;337185,989965;578485,989965;578485,971550;576580,971550;548005,964565;527050,951230;509905,929005;494665,895350;456565,791845;358140,523875;260350,523875;347980,767715;447675,767715;358140,523875" o:connectangles="0,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48" behindDoc="1" locked="0" layoutInCell="1" allowOverlap="1" wp14:anchorId="632594D8" wp14:editId="33CC1A6E">
              <wp:simplePos x="0" y="0"/>
              <wp:positionH relativeFrom="page">
                <wp:posOffset>4524375</wp:posOffset>
              </wp:positionH>
              <wp:positionV relativeFrom="page">
                <wp:posOffset>414655</wp:posOffset>
              </wp:positionV>
              <wp:extent cx="281940" cy="575310"/>
              <wp:effectExtent l="0" t="0" r="0" b="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 cy="575310"/>
                      </a:xfrm>
                      <a:custGeom>
                        <a:avLst/>
                        <a:gdLst>
                          <a:gd name="T0" fmla="+- 0 7569 7125"/>
                          <a:gd name="T1" fmla="*/ T0 w 444"/>
                          <a:gd name="T2" fmla="+- 0 1528 653"/>
                          <a:gd name="T3" fmla="*/ 1528 h 906"/>
                          <a:gd name="T4" fmla="+- 0 7126 7125"/>
                          <a:gd name="T5" fmla="*/ T4 w 444"/>
                          <a:gd name="T6" fmla="+- 0 1528 653"/>
                          <a:gd name="T7" fmla="*/ 1528 h 906"/>
                          <a:gd name="T8" fmla="+- 0 7125 7125"/>
                          <a:gd name="T9" fmla="*/ T8 w 444"/>
                          <a:gd name="T10" fmla="+- 0 1559 653"/>
                          <a:gd name="T11" fmla="*/ 1559 h 906"/>
                          <a:gd name="T12" fmla="+- 0 7569 7125"/>
                          <a:gd name="T13" fmla="*/ T12 w 444"/>
                          <a:gd name="T14" fmla="+- 0 1559 653"/>
                          <a:gd name="T15" fmla="*/ 1559 h 906"/>
                          <a:gd name="T16" fmla="+- 0 7569 7125"/>
                          <a:gd name="T17" fmla="*/ T16 w 444"/>
                          <a:gd name="T18" fmla="+- 0 1528 653"/>
                          <a:gd name="T19" fmla="*/ 1528 h 906"/>
                          <a:gd name="T20" fmla="+- 0 7565 7125"/>
                          <a:gd name="T21" fmla="*/ T20 w 444"/>
                          <a:gd name="T22" fmla="+- 0 684 653"/>
                          <a:gd name="T23" fmla="*/ 684 h 906"/>
                          <a:gd name="T24" fmla="+- 0 7129 7125"/>
                          <a:gd name="T25" fmla="*/ T24 w 444"/>
                          <a:gd name="T26" fmla="+- 0 684 653"/>
                          <a:gd name="T27" fmla="*/ 684 h 906"/>
                          <a:gd name="T28" fmla="+- 0 7167 7125"/>
                          <a:gd name="T29" fmla="*/ T28 w 444"/>
                          <a:gd name="T30" fmla="+- 0 685 653"/>
                          <a:gd name="T31" fmla="*/ 685 h 906"/>
                          <a:gd name="T32" fmla="+- 0 7199 7125"/>
                          <a:gd name="T33" fmla="*/ T32 w 444"/>
                          <a:gd name="T34" fmla="+- 0 688 653"/>
                          <a:gd name="T35" fmla="*/ 688 h 906"/>
                          <a:gd name="T36" fmla="+- 0 7224 7125"/>
                          <a:gd name="T37" fmla="*/ T36 w 444"/>
                          <a:gd name="T38" fmla="+- 0 694 653"/>
                          <a:gd name="T39" fmla="*/ 694 h 906"/>
                          <a:gd name="T40" fmla="+- 0 7242 7125"/>
                          <a:gd name="T41" fmla="*/ T40 w 444"/>
                          <a:gd name="T42" fmla="+- 0 704 653"/>
                          <a:gd name="T43" fmla="*/ 704 h 906"/>
                          <a:gd name="T44" fmla="+- 0 7256 7125"/>
                          <a:gd name="T45" fmla="*/ T44 w 444"/>
                          <a:gd name="T46" fmla="+- 0 721 653"/>
                          <a:gd name="T47" fmla="*/ 721 h 906"/>
                          <a:gd name="T48" fmla="+- 0 7264 7125"/>
                          <a:gd name="T49" fmla="*/ T48 w 444"/>
                          <a:gd name="T50" fmla="+- 0 743 653"/>
                          <a:gd name="T51" fmla="*/ 743 h 906"/>
                          <a:gd name="T52" fmla="+- 0 7268 7125"/>
                          <a:gd name="T53" fmla="*/ T52 w 444"/>
                          <a:gd name="T54" fmla="+- 0 771 653"/>
                          <a:gd name="T55" fmla="*/ 771 h 906"/>
                          <a:gd name="T56" fmla="+- 0 7270 7125"/>
                          <a:gd name="T57" fmla="*/ T56 w 444"/>
                          <a:gd name="T58" fmla="+- 0 802 653"/>
                          <a:gd name="T59" fmla="*/ 802 h 906"/>
                          <a:gd name="T60" fmla="+- 0 7270 7125"/>
                          <a:gd name="T61" fmla="*/ T60 w 444"/>
                          <a:gd name="T62" fmla="+- 0 1410 653"/>
                          <a:gd name="T63" fmla="*/ 1410 h 906"/>
                          <a:gd name="T64" fmla="+- 0 7268 7125"/>
                          <a:gd name="T65" fmla="*/ T64 w 444"/>
                          <a:gd name="T66" fmla="+- 0 1441 653"/>
                          <a:gd name="T67" fmla="*/ 1441 h 906"/>
                          <a:gd name="T68" fmla="+- 0 7264 7125"/>
                          <a:gd name="T69" fmla="*/ T68 w 444"/>
                          <a:gd name="T70" fmla="+- 0 1469 653"/>
                          <a:gd name="T71" fmla="*/ 1469 h 906"/>
                          <a:gd name="T72" fmla="+- 0 7256 7125"/>
                          <a:gd name="T73" fmla="*/ T72 w 444"/>
                          <a:gd name="T74" fmla="+- 0 1491 653"/>
                          <a:gd name="T75" fmla="*/ 1491 h 906"/>
                          <a:gd name="T76" fmla="+- 0 7242 7125"/>
                          <a:gd name="T77" fmla="*/ T76 w 444"/>
                          <a:gd name="T78" fmla="+- 0 1508 653"/>
                          <a:gd name="T79" fmla="*/ 1508 h 906"/>
                          <a:gd name="T80" fmla="+- 0 7224 7125"/>
                          <a:gd name="T81" fmla="*/ T80 w 444"/>
                          <a:gd name="T82" fmla="+- 0 1518 653"/>
                          <a:gd name="T83" fmla="*/ 1518 h 906"/>
                          <a:gd name="T84" fmla="+- 0 7199 7125"/>
                          <a:gd name="T85" fmla="*/ T84 w 444"/>
                          <a:gd name="T86" fmla="+- 0 1524 653"/>
                          <a:gd name="T87" fmla="*/ 1524 h 906"/>
                          <a:gd name="T88" fmla="+- 0 7167 7125"/>
                          <a:gd name="T89" fmla="*/ T88 w 444"/>
                          <a:gd name="T90" fmla="+- 0 1527 653"/>
                          <a:gd name="T91" fmla="*/ 1527 h 906"/>
                          <a:gd name="T92" fmla="+- 0 7129 7125"/>
                          <a:gd name="T93" fmla="*/ T92 w 444"/>
                          <a:gd name="T94" fmla="+- 0 1528 653"/>
                          <a:gd name="T95" fmla="*/ 1528 h 906"/>
                          <a:gd name="T96" fmla="+- 0 7565 7125"/>
                          <a:gd name="T97" fmla="*/ T96 w 444"/>
                          <a:gd name="T98" fmla="+- 0 1528 653"/>
                          <a:gd name="T99" fmla="*/ 1528 h 906"/>
                          <a:gd name="T100" fmla="+- 0 7527 7125"/>
                          <a:gd name="T101" fmla="*/ T100 w 444"/>
                          <a:gd name="T102" fmla="+- 0 1527 653"/>
                          <a:gd name="T103" fmla="*/ 1527 h 906"/>
                          <a:gd name="T104" fmla="+- 0 7495 7125"/>
                          <a:gd name="T105" fmla="*/ T104 w 444"/>
                          <a:gd name="T106" fmla="+- 0 1524 653"/>
                          <a:gd name="T107" fmla="*/ 1524 h 906"/>
                          <a:gd name="T108" fmla="+- 0 7470 7125"/>
                          <a:gd name="T109" fmla="*/ T108 w 444"/>
                          <a:gd name="T110" fmla="+- 0 1518 653"/>
                          <a:gd name="T111" fmla="*/ 1518 h 906"/>
                          <a:gd name="T112" fmla="+- 0 7452 7125"/>
                          <a:gd name="T113" fmla="*/ T112 w 444"/>
                          <a:gd name="T114" fmla="+- 0 1508 653"/>
                          <a:gd name="T115" fmla="*/ 1508 h 906"/>
                          <a:gd name="T116" fmla="+- 0 7439 7125"/>
                          <a:gd name="T117" fmla="*/ T116 w 444"/>
                          <a:gd name="T118" fmla="+- 0 1491 653"/>
                          <a:gd name="T119" fmla="*/ 1491 h 906"/>
                          <a:gd name="T120" fmla="+- 0 7430 7125"/>
                          <a:gd name="T121" fmla="*/ T120 w 444"/>
                          <a:gd name="T122" fmla="+- 0 1469 653"/>
                          <a:gd name="T123" fmla="*/ 1469 h 906"/>
                          <a:gd name="T124" fmla="+- 0 7426 7125"/>
                          <a:gd name="T125" fmla="*/ T124 w 444"/>
                          <a:gd name="T126" fmla="+- 0 1441 653"/>
                          <a:gd name="T127" fmla="*/ 1441 h 906"/>
                          <a:gd name="T128" fmla="+- 0 7425 7125"/>
                          <a:gd name="T129" fmla="*/ T128 w 444"/>
                          <a:gd name="T130" fmla="+- 0 1410 653"/>
                          <a:gd name="T131" fmla="*/ 1410 h 906"/>
                          <a:gd name="T132" fmla="+- 0 7425 7125"/>
                          <a:gd name="T133" fmla="*/ T132 w 444"/>
                          <a:gd name="T134" fmla="+- 0 802 653"/>
                          <a:gd name="T135" fmla="*/ 802 h 906"/>
                          <a:gd name="T136" fmla="+- 0 7426 7125"/>
                          <a:gd name="T137" fmla="*/ T136 w 444"/>
                          <a:gd name="T138" fmla="+- 0 771 653"/>
                          <a:gd name="T139" fmla="*/ 771 h 906"/>
                          <a:gd name="T140" fmla="+- 0 7430 7125"/>
                          <a:gd name="T141" fmla="*/ T140 w 444"/>
                          <a:gd name="T142" fmla="+- 0 743 653"/>
                          <a:gd name="T143" fmla="*/ 743 h 906"/>
                          <a:gd name="T144" fmla="+- 0 7439 7125"/>
                          <a:gd name="T145" fmla="*/ T144 w 444"/>
                          <a:gd name="T146" fmla="+- 0 721 653"/>
                          <a:gd name="T147" fmla="*/ 721 h 906"/>
                          <a:gd name="T148" fmla="+- 0 7452 7125"/>
                          <a:gd name="T149" fmla="*/ T148 w 444"/>
                          <a:gd name="T150" fmla="+- 0 704 653"/>
                          <a:gd name="T151" fmla="*/ 704 h 906"/>
                          <a:gd name="T152" fmla="+- 0 7470 7125"/>
                          <a:gd name="T153" fmla="*/ T152 w 444"/>
                          <a:gd name="T154" fmla="+- 0 694 653"/>
                          <a:gd name="T155" fmla="*/ 694 h 906"/>
                          <a:gd name="T156" fmla="+- 0 7495 7125"/>
                          <a:gd name="T157" fmla="*/ T156 w 444"/>
                          <a:gd name="T158" fmla="+- 0 688 653"/>
                          <a:gd name="T159" fmla="*/ 688 h 906"/>
                          <a:gd name="T160" fmla="+- 0 7527 7125"/>
                          <a:gd name="T161" fmla="*/ T160 w 444"/>
                          <a:gd name="T162" fmla="+- 0 685 653"/>
                          <a:gd name="T163" fmla="*/ 685 h 906"/>
                          <a:gd name="T164" fmla="+- 0 7565 7125"/>
                          <a:gd name="T165" fmla="*/ T164 w 444"/>
                          <a:gd name="T166" fmla="+- 0 684 653"/>
                          <a:gd name="T167" fmla="*/ 684 h 906"/>
                          <a:gd name="T168" fmla="+- 0 7569 7125"/>
                          <a:gd name="T169" fmla="*/ T168 w 444"/>
                          <a:gd name="T170" fmla="+- 0 653 653"/>
                          <a:gd name="T171" fmla="*/ 653 h 906"/>
                          <a:gd name="T172" fmla="+- 0 7125 7125"/>
                          <a:gd name="T173" fmla="*/ T172 w 444"/>
                          <a:gd name="T174" fmla="+- 0 653 653"/>
                          <a:gd name="T175" fmla="*/ 653 h 906"/>
                          <a:gd name="T176" fmla="+- 0 7126 7125"/>
                          <a:gd name="T177" fmla="*/ T176 w 444"/>
                          <a:gd name="T178" fmla="+- 0 684 653"/>
                          <a:gd name="T179" fmla="*/ 684 h 906"/>
                          <a:gd name="T180" fmla="+- 0 7569 7125"/>
                          <a:gd name="T181" fmla="*/ T180 w 444"/>
                          <a:gd name="T182" fmla="+- 0 684 653"/>
                          <a:gd name="T183" fmla="*/ 684 h 906"/>
                          <a:gd name="T184" fmla="+- 0 7569 7125"/>
                          <a:gd name="T185" fmla="*/ T184 w 444"/>
                          <a:gd name="T186" fmla="+- 0 653 653"/>
                          <a:gd name="T187" fmla="*/ 653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4" h="906">
                            <a:moveTo>
                              <a:pt x="444" y="875"/>
                            </a:moveTo>
                            <a:lnTo>
                              <a:pt x="1" y="875"/>
                            </a:lnTo>
                            <a:lnTo>
                              <a:pt x="0" y="906"/>
                            </a:lnTo>
                            <a:lnTo>
                              <a:pt x="444" y="906"/>
                            </a:lnTo>
                            <a:lnTo>
                              <a:pt x="444" y="875"/>
                            </a:lnTo>
                            <a:close/>
                            <a:moveTo>
                              <a:pt x="440" y="31"/>
                            </a:moveTo>
                            <a:lnTo>
                              <a:pt x="4" y="31"/>
                            </a:lnTo>
                            <a:lnTo>
                              <a:pt x="42" y="32"/>
                            </a:lnTo>
                            <a:lnTo>
                              <a:pt x="74" y="35"/>
                            </a:lnTo>
                            <a:lnTo>
                              <a:pt x="99" y="41"/>
                            </a:lnTo>
                            <a:lnTo>
                              <a:pt x="117" y="51"/>
                            </a:lnTo>
                            <a:lnTo>
                              <a:pt x="131" y="68"/>
                            </a:lnTo>
                            <a:lnTo>
                              <a:pt x="139" y="90"/>
                            </a:lnTo>
                            <a:lnTo>
                              <a:pt x="143" y="118"/>
                            </a:lnTo>
                            <a:lnTo>
                              <a:pt x="145" y="149"/>
                            </a:lnTo>
                            <a:lnTo>
                              <a:pt x="145" y="757"/>
                            </a:lnTo>
                            <a:lnTo>
                              <a:pt x="143" y="788"/>
                            </a:lnTo>
                            <a:lnTo>
                              <a:pt x="139" y="816"/>
                            </a:lnTo>
                            <a:lnTo>
                              <a:pt x="131" y="838"/>
                            </a:lnTo>
                            <a:lnTo>
                              <a:pt x="117" y="855"/>
                            </a:lnTo>
                            <a:lnTo>
                              <a:pt x="99" y="865"/>
                            </a:lnTo>
                            <a:lnTo>
                              <a:pt x="74" y="871"/>
                            </a:lnTo>
                            <a:lnTo>
                              <a:pt x="42" y="874"/>
                            </a:lnTo>
                            <a:lnTo>
                              <a:pt x="4" y="875"/>
                            </a:lnTo>
                            <a:lnTo>
                              <a:pt x="440" y="875"/>
                            </a:lnTo>
                            <a:lnTo>
                              <a:pt x="402" y="874"/>
                            </a:lnTo>
                            <a:lnTo>
                              <a:pt x="370" y="871"/>
                            </a:lnTo>
                            <a:lnTo>
                              <a:pt x="345" y="865"/>
                            </a:lnTo>
                            <a:lnTo>
                              <a:pt x="327" y="855"/>
                            </a:lnTo>
                            <a:lnTo>
                              <a:pt x="314" y="838"/>
                            </a:lnTo>
                            <a:lnTo>
                              <a:pt x="305" y="816"/>
                            </a:lnTo>
                            <a:lnTo>
                              <a:pt x="301" y="788"/>
                            </a:lnTo>
                            <a:lnTo>
                              <a:pt x="300" y="757"/>
                            </a:lnTo>
                            <a:lnTo>
                              <a:pt x="300" y="149"/>
                            </a:lnTo>
                            <a:lnTo>
                              <a:pt x="301" y="118"/>
                            </a:lnTo>
                            <a:lnTo>
                              <a:pt x="305" y="90"/>
                            </a:lnTo>
                            <a:lnTo>
                              <a:pt x="314" y="68"/>
                            </a:lnTo>
                            <a:lnTo>
                              <a:pt x="327" y="51"/>
                            </a:lnTo>
                            <a:lnTo>
                              <a:pt x="345" y="41"/>
                            </a:lnTo>
                            <a:lnTo>
                              <a:pt x="370" y="35"/>
                            </a:lnTo>
                            <a:lnTo>
                              <a:pt x="402" y="32"/>
                            </a:lnTo>
                            <a:lnTo>
                              <a:pt x="440" y="31"/>
                            </a:lnTo>
                            <a:close/>
                            <a:moveTo>
                              <a:pt x="444" y="0"/>
                            </a:moveTo>
                            <a:lnTo>
                              <a:pt x="0" y="0"/>
                            </a:lnTo>
                            <a:lnTo>
                              <a:pt x="1" y="31"/>
                            </a:lnTo>
                            <a:lnTo>
                              <a:pt x="444" y="31"/>
                            </a:lnTo>
                            <a:lnTo>
                              <a:pt x="4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EB193" id="AutoShape 14" o:spid="_x0000_s1026" style="position:absolute;margin-left:356.25pt;margin-top:32.65pt;width:22.2pt;height:45.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" path="m444,875l1,875,,906r444,l444,875xm440,31l4,31r38,1l74,35r25,6l117,51r14,17l139,90r4,28l145,149r,608l143,788r-4,28l131,838r-14,17l99,865r-25,6l42,874,4,875r436,l402,874r-32,-3l345,865,327,855,314,838r-9,-22l301,788r-1,-31l300,149r1,-31l305,90r9,-22l327,51,345,41r25,-6l402,32r38,-1xm444,l,,1,31r443,l444,xe" fillcolor="#231f20" stroked="f">
              <v:path arrowok="t" o:connecttype="custom" o:connectlocs="281940,970280;635,970280;0,989965;281940,989965;281940,970280;279400,434340;2540,434340;26670,434975;46990,436880;62865,440690;74295,447040;83185,457835;88265,471805;90805,489585;92075,509270;92075,895350;90805,915035;88265,932815;83185,946785;74295,957580;62865,963930;46990,967740;26670,969645;2540,970280;279400,970280;255270,969645;234950,967740;219075,963930;207645,957580;199390,946785;193675,932815;191135,915035;190500,895350;190500,509270;191135,489585;193675,471805;199390,457835;207645,447040;219075,440690;234950,436880;255270,434975;279400,434340;281940,414655;0,414655;635,434340;281940,434340;281940,414655" o:connectangles="0,0,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49" behindDoc="1" locked="0" layoutInCell="1" allowOverlap="1" wp14:anchorId="381EC062" wp14:editId="0EC741F3">
              <wp:simplePos x="0" y="0"/>
              <wp:positionH relativeFrom="page">
                <wp:posOffset>4922520</wp:posOffset>
              </wp:positionH>
              <wp:positionV relativeFrom="page">
                <wp:posOffset>414655</wp:posOffset>
              </wp:positionV>
              <wp:extent cx="438785" cy="575310"/>
              <wp:effectExtent l="0" t="0" r="0" b="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 cy="575310"/>
                      </a:xfrm>
                      <a:custGeom>
                        <a:avLst/>
                        <a:gdLst>
                          <a:gd name="T0" fmla="+- 0 7752 7752"/>
                          <a:gd name="T1" fmla="*/ T0 w 691"/>
                          <a:gd name="T2" fmla="+- 0 1528 653"/>
                          <a:gd name="T3" fmla="*/ 1528 h 906"/>
                          <a:gd name="T4" fmla="+- 0 8197 7752"/>
                          <a:gd name="T5" fmla="*/ T4 w 691"/>
                          <a:gd name="T6" fmla="+- 0 1559 653"/>
                          <a:gd name="T7" fmla="*/ 1559 h 906"/>
                          <a:gd name="T8" fmla="+- 0 8435 7752"/>
                          <a:gd name="T9" fmla="*/ T8 w 691"/>
                          <a:gd name="T10" fmla="+- 0 653 653"/>
                          <a:gd name="T11" fmla="*/ 653 h 906"/>
                          <a:gd name="T12" fmla="+- 0 7752 7752"/>
                          <a:gd name="T13" fmla="*/ T12 w 691"/>
                          <a:gd name="T14" fmla="+- 0 684 653"/>
                          <a:gd name="T15" fmla="*/ 684 h 906"/>
                          <a:gd name="T16" fmla="+- 0 7790 7752"/>
                          <a:gd name="T17" fmla="*/ T16 w 691"/>
                          <a:gd name="T18" fmla="+- 0 685 653"/>
                          <a:gd name="T19" fmla="*/ 685 h 906"/>
                          <a:gd name="T20" fmla="+- 0 7843 7752"/>
                          <a:gd name="T21" fmla="*/ T20 w 691"/>
                          <a:gd name="T22" fmla="+- 0 694 653"/>
                          <a:gd name="T23" fmla="*/ 694 h 906"/>
                          <a:gd name="T24" fmla="+- 0 7872 7752"/>
                          <a:gd name="T25" fmla="*/ T24 w 691"/>
                          <a:gd name="T26" fmla="+- 0 721 653"/>
                          <a:gd name="T27" fmla="*/ 721 h 906"/>
                          <a:gd name="T28" fmla="+- 0 7883 7752"/>
                          <a:gd name="T29" fmla="*/ T28 w 691"/>
                          <a:gd name="T30" fmla="+- 0 771 653"/>
                          <a:gd name="T31" fmla="*/ 771 h 906"/>
                          <a:gd name="T32" fmla="+- 0 7884 7752"/>
                          <a:gd name="T33" fmla="*/ T32 w 691"/>
                          <a:gd name="T34" fmla="+- 0 1410 653"/>
                          <a:gd name="T35" fmla="*/ 1410 h 906"/>
                          <a:gd name="T36" fmla="+- 0 7880 7752"/>
                          <a:gd name="T37" fmla="*/ T36 w 691"/>
                          <a:gd name="T38" fmla="+- 0 1469 653"/>
                          <a:gd name="T39" fmla="*/ 1469 h 906"/>
                          <a:gd name="T40" fmla="+- 0 7859 7752"/>
                          <a:gd name="T41" fmla="*/ T40 w 691"/>
                          <a:gd name="T42" fmla="+- 0 1508 653"/>
                          <a:gd name="T43" fmla="*/ 1508 h 906"/>
                          <a:gd name="T44" fmla="+- 0 7820 7752"/>
                          <a:gd name="T45" fmla="*/ T44 w 691"/>
                          <a:gd name="T46" fmla="+- 0 1524 653"/>
                          <a:gd name="T47" fmla="*/ 1524 h 906"/>
                          <a:gd name="T48" fmla="+- 0 7755 7752"/>
                          <a:gd name="T49" fmla="*/ T48 w 691"/>
                          <a:gd name="T50" fmla="+- 0 1528 653"/>
                          <a:gd name="T51" fmla="*/ 1528 h 906"/>
                          <a:gd name="T52" fmla="+- 0 8153 7752"/>
                          <a:gd name="T53" fmla="*/ T52 w 691"/>
                          <a:gd name="T54" fmla="+- 0 1527 653"/>
                          <a:gd name="T55" fmla="*/ 1527 h 906"/>
                          <a:gd name="T56" fmla="+- 0 8087 7752"/>
                          <a:gd name="T57" fmla="*/ T56 w 691"/>
                          <a:gd name="T58" fmla="+- 0 1518 653"/>
                          <a:gd name="T59" fmla="*/ 1518 h 906"/>
                          <a:gd name="T60" fmla="+- 0 8054 7752"/>
                          <a:gd name="T61" fmla="*/ T60 w 691"/>
                          <a:gd name="T62" fmla="+- 0 1491 653"/>
                          <a:gd name="T63" fmla="*/ 1491 h 906"/>
                          <a:gd name="T64" fmla="+- 0 8041 7752"/>
                          <a:gd name="T65" fmla="*/ T64 w 691"/>
                          <a:gd name="T66" fmla="+- 0 1441 653"/>
                          <a:gd name="T67" fmla="*/ 1441 h 906"/>
                          <a:gd name="T68" fmla="+- 0 8040 7752"/>
                          <a:gd name="T69" fmla="*/ T68 w 691"/>
                          <a:gd name="T70" fmla="+- 0 1127 653"/>
                          <a:gd name="T71" fmla="*/ 1127 h 906"/>
                          <a:gd name="T72" fmla="+- 0 8312 7752"/>
                          <a:gd name="T73" fmla="*/ T72 w 691"/>
                          <a:gd name="T74" fmla="+- 0 1094 653"/>
                          <a:gd name="T75" fmla="*/ 1094 h 906"/>
                          <a:gd name="T76" fmla="+- 0 8040 7752"/>
                          <a:gd name="T77" fmla="*/ T76 w 691"/>
                          <a:gd name="T78" fmla="+- 0 692 653"/>
                          <a:gd name="T79" fmla="*/ 692 h 906"/>
                          <a:gd name="T80" fmla="+- 0 8435 7752"/>
                          <a:gd name="T81" fmla="*/ T80 w 691"/>
                          <a:gd name="T82" fmla="+- 0 653 653"/>
                          <a:gd name="T83" fmla="*/ 653 h 906"/>
                          <a:gd name="T84" fmla="+- 0 8111 7752"/>
                          <a:gd name="T85" fmla="*/ T84 w 691"/>
                          <a:gd name="T86" fmla="+- 0 1127 653"/>
                          <a:gd name="T87" fmla="*/ 1127 h 906"/>
                          <a:gd name="T88" fmla="+- 0 8192 7752"/>
                          <a:gd name="T89" fmla="*/ T88 w 691"/>
                          <a:gd name="T90" fmla="+- 0 1135 653"/>
                          <a:gd name="T91" fmla="*/ 1135 h 906"/>
                          <a:gd name="T92" fmla="+- 0 8243 7752"/>
                          <a:gd name="T93" fmla="*/ T92 w 691"/>
                          <a:gd name="T94" fmla="+- 0 1159 653"/>
                          <a:gd name="T95" fmla="*/ 1159 h 906"/>
                          <a:gd name="T96" fmla="+- 0 8274 7752"/>
                          <a:gd name="T97" fmla="*/ T96 w 691"/>
                          <a:gd name="T98" fmla="+- 0 1198 653"/>
                          <a:gd name="T99" fmla="*/ 1198 h 906"/>
                          <a:gd name="T100" fmla="+- 0 8286 7752"/>
                          <a:gd name="T101" fmla="*/ T100 w 691"/>
                          <a:gd name="T102" fmla="+- 0 1251 653"/>
                          <a:gd name="T103" fmla="*/ 1251 h 906"/>
                          <a:gd name="T104" fmla="+- 0 8301 7752"/>
                          <a:gd name="T105" fmla="*/ T104 w 691"/>
                          <a:gd name="T106" fmla="+- 0 1255 653"/>
                          <a:gd name="T107" fmla="*/ 1255 h 906"/>
                          <a:gd name="T108" fmla="+- 0 8312 7752"/>
                          <a:gd name="T109" fmla="*/ T108 w 691"/>
                          <a:gd name="T110" fmla="+- 0 1127 653"/>
                          <a:gd name="T111" fmla="*/ 1127 h 906"/>
                          <a:gd name="T112" fmla="+- 0 8286 7752"/>
                          <a:gd name="T113" fmla="*/ T112 w 691"/>
                          <a:gd name="T114" fmla="+- 0 959 653"/>
                          <a:gd name="T115" fmla="*/ 959 h 906"/>
                          <a:gd name="T116" fmla="+- 0 8283 7752"/>
                          <a:gd name="T117" fmla="*/ T116 w 691"/>
                          <a:gd name="T118" fmla="+- 0 990 653"/>
                          <a:gd name="T119" fmla="*/ 990 h 906"/>
                          <a:gd name="T120" fmla="+- 0 8260 7752"/>
                          <a:gd name="T121" fmla="*/ T120 w 691"/>
                          <a:gd name="T122" fmla="+- 0 1042 653"/>
                          <a:gd name="T123" fmla="*/ 1042 h 906"/>
                          <a:gd name="T124" fmla="+- 0 8219 7752"/>
                          <a:gd name="T125" fmla="*/ T124 w 691"/>
                          <a:gd name="T126" fmla="+- 0 1074 653"/>
                          <a:gd name="T127" fmla="*/ 1074 h 906"/>
                          <a:gd name="T128" fmla="+- 0 8157 7752"/>
                          <a:gd name="T129" fmla="*/ T128 w 691"/>
                          <a:gd name="T130" fmla="+- 0 1092 653"/>
                          <a:gd name="T131" fmla="*/ 1092 h 906"/>
                          <a:gd name="T132" fmla="+- 0 8312 7752"/>
                          <a:gd name="T133" fmla="*/ T132 w 691"/>
                          <a:gd name="T134" fmla="+- 0 1094 653"/>
                          <a:gd name="T135" fmla="*/ 1094 h 906"/>
                          <a:gd name="T136" fmla="+- 0 8301 7752"/>
                          <a:gd name="T137" fmla="*/ T136 w 691"/>
                          <a:gd name="T138" fmla="+- 0 959 653"/>
                          <a:gd name="T139" fmla="*/ 959 h 906"/>
                          <a:gd name="T140" fmla="+- 0 8116 7752"/>
                          <a:gd name="T141" fmla="*/ T140 w 691"/>
                          <a:gd name="T142" fmla="+- 0 692 653"/>
                          <a:gd name="T143" fmla="*/ 692 h 906"/>
                          <a:gd name="T144" fmla="+- 0 8279 7752"/>
                          <a:gd name="T145" fmla="*/ T144 w 691"/>
                          <a:gd name="T146" fmla="+- 0 721 653"/>
                          <a:gd name="T147" fmla="*/ 721 h 906"/>
                          <a:gd name="T148" fmla="+- 0 8373 7752"/>
                          <a:gd name="T149" fmla="*/ T148 w 691"/>
                          <a:gd name="T150" fmla="+- 0 798 653"/>
                          <a:gd name="T151" fmla="*/ 798 h 906"/>
                          <a:gd name="T152" fmla="+- 0 8420 7752"/>
                          <a:gd name="T153" fmla="*/ T152 w 691"/>
                          <a:gd name="T154" fmla="+- 0 903 653"/>
                          <a:gd name="T155" fmla="*/ 903 h 906"/>
                          <a:gd name="T156" fmla="+- 0 8442 7752"/>
                          <a:gd name="T157" fmla="*/ T156 w 691"/>
                          <a:gd name="T158" fmla="+- 0 903 653"/>
                          <a:gd name="T159" fmla="*/ 903 h 906"/>
                          <a:gd name="T160" fmla="+- 0 8436 7752"/>
                          <a:gd name="T161" fmla="*/ T160 w 691"/>
                          <a:gd name="T162" fmla="+- 0 692 653"/>
                          <a:gd name="T163" fmla="*/ 69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1" h="906">
                            <a:moveTo>
                              <a:pt x="444" y="875"/>
                            </a:moveTo>
                            <a:lnTo>
                              <a:pt x="0" y="875"/>
                            </a:lnTo>
                            <a:lnTo>
                              <a:pt x="0" y="906"/>
                            </a:lnTo>
                            <a:lnTo>
                              <a:pt x="445" y="906"/>
                            </a:lnTo>
                            <a:lnTo>
                              <a:pt x="444" y="875"/>
                            </a:lnTo>
                            <a:close/>
                            <a:moveTo>
                              <a:pt x="683" y="0"/>
                            </a:moveTo>
                            <a:lnTo>
                              <a:pt x="0" y="0"/>
                            </a:lnTo>
                            <a:lnTo>
                              <a:pt x="0" y="31"/>
                            </a:lnTo>
                            <a:lnTo>
                              <a:pt x="3" y="31"/>
                            </a:lnTo>
                            <a:lnTo>
                              <a:pt x="38" y="32"/>
                            </a:lnTo>
                            <a:lnTo>
                              <a:pt x="68" y="35"/>
                            </a:lnTo>
                            <a:lnTo>
                              <a:pt x="91" y="41"/>
                            </a:lnTo>
                            <a:lnTo>
                              <a:pt x="107" y="51"/>
                            </a:lnTo>
                            <a:lnTo>
                              <a:pt x="120" y="68"/>
                            </a:lnTo>
                            <a:lnTo>
                              <a:pt x="128" y="90"/>
                            </a:lnTo>
                            <a:lnTo>
                              <a:pt x="131" y="118"/>
                            </a:lnTo>
                            <a:lnTo>
                              <a:pt x="132" y="145"/>
                            </a:lnTo>
                            <a:lnTo>
                              <a:pt x="132" y="757"/>
                            </a:lnTo>
                            <a:lnTo>
                              <a:pt x="131" y="788"/>
                            </a:lnTo>
                            <a:lnTo>
                              <a:pt x="128" y="816"/>
                            </a:lnTo>
                            <a:lnTo>
                              <a:pt x="120" y="838"/>
                            </a:lnTo>
                            <a:lnTo>
                              <a:pt x="107" y="855"/>
                            </a:lnTo>
                            <a:lnTo>
                              <a:pt x="91" y="865"/>
                            </a:lnTo>
                            <a:lnTo>
                              <a:pt x="68" y="871"/>
                            </a:lnTo>
                            <a:lnTo>
                              <a:pt x="38" y="874"/>
                            </a:lnTo>
                            <a:lnTo>
                              <a:pt x="3" y="875"/>
                            </a:lnTo>
                            <a:lnTo>
                              <a:pt x="441" y="875"/>
                            </a:lnTo>
                            <a:lnTo>
                              <a:pt x="401" y="874"/>
                            </a:lnTo>
                            <a:lnTo>
                              <a:pt x="365" y="871"/>
                            </a:lnTo>
                            <a:lnTo>
                              <a:pt x="335" y="865"/>
                            </a:lnTo>
                            <a:lnTo>
                              <a:pt x="315" y="855"/>
                            </a:lnTo>
                            <a:lnTo>
                              <a:pt x="302" y="838"/>
                            </a:lnTo>
                            <a:lnTo>
                              <a:pt x="293" y="816"/>
                            </a:lnTo>
                            <a:lnTo>
                              <a:pt x="289" y="788"/>
                            </a:lnTo>
                            <a:lnTo>
                              <a:pt x="288" y="757"/>
                            </a:lnTo>
                            <a:lnTo>
                              <a:pt x="288" y="474"/>
                            </a:lnTo>
                            <a:lnTo>
                              <a:pt x="560" y="474"/>
                            </a:lnTo>
                            <a:lnTo>
                              <a:pt x="560" y="441"/>
                            </a:lnTo>
                            <a:lnTo>
                              <a:pt x="288" y="441"/>
                            </a:lnTo>
                            <a:lnTo>
                              <a:pt x="288" y="39"/>
                            </a:lnTo>
                            <a:lnTo>
                              <a:pt x="684" y="39"/>
                            </a:lnTo>
                            <a:lnTo>
                              <a:pt x="683" y="0"/>
                            </a:lnTo>
                            <a:close/>
                            <a:moveTo>
                              <a:pt x="560" y="474"/>
                            </a:moveTo>
                            <a:lnTo>
                              <a:pt x="359" y="474"/>
                            </a:lnTo>
                            <a:lnTo>
                              <a:pt x="405" y="476"/>
                            </a:lnTo>
                            <a:lnTo>
                              <a:pt x="440" y="482"/>
                            </a:lnTo>
                            <a:lnTo>
                              <a:pt x="467" y="492"/>
                            </a:lnTo>
                            <a:lnTo>
                              <a:pt x="491" y="506"/>
                            </a:lnTo>
                            <a:lnTo>
                              <a:pt x="508" y="523"/>
                            </a:lnTo>
                            <a:lnTo>
                              <a:pt x="522" y="545"/>
                            </a:lnTo>
                            <a:lnTo>
                              <a:pt x="531" y="571"/>
                            </a:lnTo>
                            <a:lnTo>
                              <a:pt x="534" y="598"/>
                            </a:lnTo>
                            <a:lnTo>
                              <a:pt x="534" y="601"/>
                            </a:lnTo>
                            <a:lnTo>
                              <a:pt x="549" y="602"/>
                            </a:lnTo>
                            <a:lnTo>
                              <a:pt x="560" y="598"/>
                            </a:lnTo>
                            <a:lnTo>
                              <a:pt x="560" y="474"/>
                            </a:lnTo>
                            <a:close/>
                            <a:moveTo>
                              <a:pt x="549" y="306"/>
                            </a:moveTo>
                            <a:lnTo>
                              <a:pt x="534" y="306"/>
                            </a:lnTo>
                            <a:lnTo>
                              <a:pt x="534" y="309"/>
                            </a:lnTo>
                            <a:lnTo>
                              <a:pt x="531" y="337"/>
                            </a:lnTo>
                            <a:lnTo>
                              <a:pt x="522" y="365"/>
                            </a:lnTo>
                            <a:lnTo>
                              <a:pt x="508" y="389"/>
                            </a:lnTo>
                            <a:lnTo>
                              <a:pt x="491" y="407"/>
                            </a:lnTo>
                            <a:lnTo>
                              <a:pt x="467" y="421"/>
                            </a:lnTo>
                            <a:lnTo>
                              <a:pt x="440" y="432"/>
                            </a:lnTo>
                            <a:lnTo>
                              <a:pt x="405" y="439"/>
                            </a:lnTo>
                            <a:lnTo>
                              <a:pt x="359" y="441"/>
                            </a:lnTo>
                            <a:lnTo>
                              <a:pt x="560" y="441"/>
                            </a:lnTo>
                            <a:lnTo>
                              <a:pt x="560" y="309"/>
                            </a:lnTo>
                            <a:lnTo>
                              <a:pt x="549" y="306"/>
                            </a:lnTo>
                            <a:close/>
                            <a:moveTo>
                              <a:pt x="684" y="39"/>
                            </a:moveTo>
                            <a:lnTo>
                              <a:pt x="364" y="39"/>
                            </a:lnTo>
                            <a:lnTo>
                              <a:pt x="455" y="46"/>
                            </a:lnTo>
                            <a:lnTo>
                              <a:pt x="527" y="68"/>
                            </a:lnTo>
                            <a:lnTo>
                              <a:pt x="581" y="102"/>
                            </a:lnTo>
                            <a:lnTo>
                              <a:pt x="621" y="145"/>
                            </a:lnTo>
                            <a:lnTo>
                              <a:pt x="649" y="195"/>
                            </a:lnTo>
                            <a:lnTo>
                              <a:pt x="668" y="250"/>
                            </a:lnTo>
                            <a:lnTo>
                              <a:pt x="668" y="252"/>
                            </a:lnTo>
                            <a:lnTo>
                              <a:pt x="690" y="250"/>
                            </a:lnTo>
                            <a:lnTo>
                              <a:pt x="690" y="247"/>
                            </a:lnTo>
                            <a:lnTo>
                              <a:pt x="684"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7A09" id="AutoShape 13" o:spid="_x0000_s1026" style="position:absolute;margin-left:387.6pt;margin-top:32.65pt;width:34.55pt;height:45.3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" path="m444,875l,875r,31l445,906r-1,-31xm683,l,,,31r3,l38,32r30,3l91,41r16,10l120,68r8,22l131,118r1,27l132,757r-1,31l128,816r-8,22l107,855,91,865r-23,6l38,874,3,875r438,l401,874r-36,-3l335,865,315,855,302,838r-9,-22l289,788r-1,-31l288,474r272,l560,441r-272,l288,39r396,l683,xm560,474r-201,l405,476r35,6l467,492r24,14l508,523r14,22l531,571r3,27l534,601r15,1l560,598r,-124xm549,306r-15,l534,309r-3,28l522,365r-14,24l491,407r-24,14l440,432r-35,7l359,441r201,l560,309r-11,-3xm684,39r-320,l455,46r72,22l581,102r40,43l649,195r19,55l668,252r22,-2l690,247,684,39xe" fillcolor="#231f20" stroked="f">
              <v:path arrowok="t" o:connecttype="custom" o:connectlocs="0,970280;282575,989965;433705,414655;0,434340;24130,434975;57785,440690;76200,457835;83185,489585;83820,895350;81280,932815;67945,957580;43180,967740;1905,970280;254635,969645;212725,963930;191770,946785;183515,915035;182880,715645;355600,694690;182880,439420;433705,414655;227965,715645;279400,720725;311785,735965;331470,760730;339090,794385;348615,796925;355600,715645;339090,608965;337185,628650;322580,661670;296545,681990;257175,693420;355600,694690;348615,608965;231140,439420;334645,457835;394335,506730;424180,573405;438150,573405;434340,43942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50" behindDoc="1" locked="0" layoutInCell="1" allowOverlap="1" wp14:anchorId="0D39D2A9" wp14:editId="7E534687">
              <wp:simplePos x="0" y="0"/>
              <wp:positionH relativeFrom="page">
                <wp:posOffset>5453380</wp:posOffset>
              </wp:positionH>
              <wp:positionV relativeFrom="page">
                <wp:posOffset>414655</wp:posOffset>
              </wp:positionV>
              <wp:extent cx="438785" cy="57531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785" cy="575310"/>
                      </a:xfrm>
                      <a:custGeom>
                        <a:avLst/>
                        <a:gdLst>
                          <a:gd name="T0" fmla="+- 0 8588 8588"/>
                          <a:gd name="T1" fmla="*/ T0 w 691"/>
                          <a:gd name="T2" fmla="+- 0 1528 653"/>
                          <a:gd name="T3" fmla="*/ 1528 h 906"/>
                          <a:gd name="T4" fmla="+- 0 9032 8588"/>
                          <a:gd name="T5" fmla="*/ T4 w 691"/>
                          <a:gd name="T6" fmla="+- 0 1559 653"/>
                          <a:gd name="T7" fmla="*/ 1559 h 906"/>
                          <a:gd name="T8" fmla="+- 0 9271 8588"/>
                          <a:gd name="T9" fmla="*/ T8 w 691"/>
                          <a:gd name="T10" fmla="+- 0 653 653"/>
                          <a:gd name="T11" fmla="*/ 653 h 906"/>
                          <a:gd name="T12" fmla="+- 0 8588 8588"/>
                          <a:gd name="T13" fmla="*/ T12 w 691"/>
                          <a:gd name="T14" fmla="+- 0 684 653"/>
                          <a:gd name="T15" fmla="*/ 684 h 906"/>
                          <a:gd name="T16" fmla="+- 0 8626 8588"/>
                          <a:gd name="T17" fmla="*/ T16 w 691"/>
                          <a:gd name="T18" fmla="+- 0 685 653"/>
                          <a:gd name="T19" fmla="*/ 685 h 906"/>
                          <a:gd name="T20" fmla="+- 0 8679 8588"/>
                          <a:gd name="T21" fmla="*/ T20 w 691"/>
                          <a:gd name="T22" fmla="+- 0 694 653"/>
                          <a:gd name="T23" fmla="*/ 694 h 906"/>
                          <a:gd name="T24" fmla="+- 0 8707 8588"/>
                          <a:gd name="T25" fmla="*/ T24 w 691"/>
                          <a:gd name="T26" fmla="+- 0 721 653"/>
                          <a:gd name="T27" fmla="*/ 721 h 906"/>
                          <a:gd name="T28" fmla="+- 0 8719 8588"/>
                          <a:gd name="T29" fmla="*/ T28 w 691"/>
                          <a:gd name="T30" fmla="+- 0 771 653"/>
                          <a:gd name="T31" fmla="*/ 771 h 906"/>
                          <a:gd name="T32" fmla="+- 0 8720 8588"/>
                          <a:gd name="T33" fmla="*/ T32 w 691"/>
                          <a:gd name="T34" fmla="+- 0 1410 653"/>
                          <a:gd name="T35" fmla="*/ 1410 h 906"/>
                          <a:gd name="T36" fmla="+- 0 8715 8588"/>
                          <a:gd name="T37" fmla="*/ T36 w 691"/>
                          <a:gd name="T38" fmla="+- 0 1469 653"/>
                          <a:gd name="T39" fmla="*/ 1469 h 906"/>
                          <a:gd name="T40" fmla="+- 0 8695 8588"/>
                          <a:gd name="T41" fmla="*/ T40 w 691"/>
                          <a:gd name="T42" fmla="+- 0 1508 653"/>
                          <a:gd name="T43" fmla="*/ 1508 h 906"/>
                          <a:gd name="T44" fmla="+- 0 8655 8588"/>
                          <a:gd name="T45" fmla="*/ T44 w 691"/>
                          <a:gd name="T46" fmla="+- 0 1524 653"/>
                          <a:gd name="T47" fmla="*/ 1524 h 906"/>
                          <a:gd name="T48" fmla="+- 0 8591 8588"/>
                          <a:gd name="T49" fmla="*/ T48 w 691"/>
                          <a:gd name="T50" fmla="+- 0 1528 653"/>
                          <a:gd name="T51" fmla="*/ 1528 h 906"/>
                          <a:gd name="T52" fmla="+- 0 8989 8588"/>
                          <a:gd name="T53" fmla="*/ T52 w 691"/>
                          <a:gd name="T54" fmla="+- 0 1527 653"/>
                          <a:gd name="T55" fmla="*/ 1527 h 906"/>
                          <a:gd name="T56" fmla="+- 0 8923 8588"/>
                          <a:gd name="T57" fmla="*/ T56 w 691"/>
                          <a:gd name="T58" fmla="+- 0 1518 653"/>
                          <a:gd name="T59" fmla="*/ 1518 h 906"/>
                          <a:gd name="T60" fmla="+- 0 8889 8588"/>
                          <a:gd name="T61" fmla="*/ T60 w 691"/>
                          <a:gd name="T62" fmla="+- 0 1491 653"/>
                          <a:gd name="T63" fmla="*/ 1491 h 906"/>
                          <a:gd name="T64" fmla="+- 0 8876 8588"/>
                          <a:gd name="T65" fmla="*/ T64 w 691"/>
                          <a:gd name="T66" fmla="+- 0 1441 653"/>
                          <a:gd name="T67" fmla="*/ 1441 h 906"/>
                          <a:gd name="T68" fmla="+- 0 8875 8588"/>
                          <a:gd name="T69" fmla="*/ T68 w 691"/>
                          <a:gd name="T70" fmla="+- 0 1127 653"/>
                          <a:gd name="T71" fmla="*/ 1127 h 906"/>
                          <a:gd name="T72" fmla="+- 0 9147 8588"/>
                          <a:gd name="T73" fmla="*/ T72 w 691"/>
                          <a:gd name="T74" fmla="+- 0 1094 653"/>
                          <a:gd name="T75" fmla="*/ 1094 h 906"/>
                          <a:gd name="T76" fmla="+- 0 8875 8588"/>
                          <a:gd name="T77" fmla="*/ T76 w 691"/>
                          <a:gd name="T78" fmla="+- 0 692 653"/>
                          <a:gd name="T79" fmla="*/ 692 h 906"/>
                          <a:gd name="T80" fmla="+- 0 9271 8588"/>
                          <a:gd name="T81" fmla="*/ T80 w 691"/>
                          <a:gd name="T82" fmla="+- 0 653 653"/>
                          <a:gd name="T83" fmla="*/ 653 h 906"/>
                          <a:gd name="T84" fmla="+- 0 8947 8588"/>
                          <a:gd name="T85" fmla="*/ T84 w 691"/>
                          <a:gd name="T86" fmla="+- 0 1127 653"/>
                          <a:gd name="T87" fmla="*/ 1127 h 906"/>
                          <a:gd name="T88" fmla="+- 0 9028 8588"/>
                          <a:gd name="T89" fmla="*/ T88 w 691"/>
                          <a:gd name="T90" fmla="+- 0 1135 653"/>
                          <a:gd name="T91" fmla="*/ 1135 h 906"/>
                          <a:gd name="T92" fmla="+- 0 9078 8588"/>
                          <a:gd name="T93" fmla="*/ T92 w 691"/>
                          <a:gd name="T94" fmla="+- 0 1159 653"/>
                          <a:gd name="T95" fmla="*/ 1159 h 906"/>
                          <a:gd name="T96" fmla="+- 0 9109 8588"/>
                          <a:gd name="T97" fmla="*/ T96 w 691"/>
                          <a:gd name="T98" fmla="+- 0 1198 653"/>
                          <a:gd name="T99" fmla="*/ 1198 h 906"/>
                          <a:gd name="T100" fmla="+- 0 9122 8588"/>
                          <a:gd name="T101" fmla="*/ T100 w 691"/>
                          <a:gd name="T102" fmla="+- 0 1251 653"/>
                          <a:gd name="T103" fmla="*/ 1251 h 906"/>
                          <a:gd name="T104" fmla="+- 0 9137 8588"/>
                          <a:gd name="T105" fmla="*/ T104 w 691"/>
                          <a:gd name="T106" fmla="+- 0 1255 653"/>
                          <a:gd name="T107" fmla="*/ 1255 h 906"/>
                          <a:gd name="T108" fmla="+- 0 9147 8588"/>
                          <a:gd name="T109" fmla="*/ T108 w 691"/>
                          <a:gd name="T110" fmla="+- 0 1127 653"/>
                          <a:gd name="T111" fmla="*/ 1127 h 906"/>
                          <a:gd name="T112" fmla="+- 0 9122 8588"/>
                          <a:gd name="T113" fmla="*/ T112 w 691"/>
                          <a:gd name="T114" fmla="+- 0 959 653"/>
                          <a:gd name="T115" fmla="*/ 959 h 906"/>
                          <a:gd name="T116" fmla="+- 0 9118 8588"/>
                          <a:gd name="T117" fmla="*/ T116 w 691"/>
                          <a:gd name="T118" fmla="+- 0 990 653"/>
                          <a:gd name="T119" fmla="*/ 990 h 906"/>
                          <a:gd name="T120" fmla="+- 0 9095 8588"/>
                          <a:gd name="T121" fmla="*/ T120 w 691"/>
                          <a:gd name="T122" fmla="+- 0 1042 653"/>
                          <a:gd name="T123" fmla="*/ 1042 h 906"/>
                          <a:gd name="T124" fmla="+- 0 9055 8588"/>
                          <a:gd name="T125" fmla="*/ T124 w 691"/>
                          <a:gd name="T126" fmla="+- 0 1074 653"/>
                          <a:gd name="T127" fmla="*/ 1074 h 906"/>
                          <a:gd name="T128" fmla="+- 0 8993 8588"/>
                          <a:gd name="T129" fmla="*/ T128 w 691"/>
                          <a:gd name="T130" fmla="+- 0 1092 653"/>
                          <a:gd name="T131" fmla="*/ 1092 h 906"/>
                          <a:gd name="T132" fmla="+- 0 9147 8588"/>
                          <a:gd name="T133" fmla="*/ T132 w 691"/>
                          <a:gd name="T134" fmla="+- 0 1094 653"/>
                          <a:gd name="T135" fmla="*/ 1094 h 906"/>
                          <a:gd name="T136" fmla="+- 0 9137 8588"/>
                          <a:gd name="T137" fmla="*/ T136 w 691"/>
                          <a:gd name="T138" fmla="+- 0 959 653"/>
                          <a:gd name="T139" fmla="*/ 959 h 906"/>
                          <a:gd name="T140" fmla="+- 0 8951 8588"/>
                          <a:gd name="T141" fmla="*/ T140 w 691"/>
                          <a:gd name="T142" fmla="+- 0 692 653"/>
                          <a:gd name="T143" fmla="*/ 692 h 906"/>
                          <a:gd name="T144" fmla="+- 0 9114 8588"/>
                          <a:gd name="T145" fmla="*/ T144 w 691"/>
                          <a:gd name="T146" fmla="+- 0 721 653"/>
                          <a:gd name="T147" fmla="*/ 721 h 906"/>
                          <a:gd name="T148" fmla="+- 0 9208 8588"/>
                          <a:gd name="T149" fmla="*/ T148 w 691"/>
                          <a:gd name="T150" fmla="+- 0 798 653"/>
                          <a:gd name="T151" fmla="*/ 798 h 906"/>
                          <a:gd name="T152" fmla="+- 0 9255 8588"/>
                          <a:gd name="T153" fmla="*/ T152 w 691"/>
                          <a:gd name="T154" fmla="+- 0 903 653"/>
                          <a:gd name="T155" fmla="*/ 903 h 906"/>
                          <a:gd name="T156" fmla="+- 0 9278 8588"/>
                          <a:gd name="T157" fmla="*/ T156 w 691"/>
                          <a:gd name="T158" fmla="+- 0 903 653"/>
                          <a:gd name="T159" fmla="*/ 903 h 906"/>
                          <a:gd name="T160" fmla="+- 0 9272 8588"/>
                          <a:gd name="T161" fmla="*/ T160 w 691"/>
                          <a:gd name="T162" fmla="+- 0 692 653"/>
                          <a:gd name="T163" fmla="*/ 692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1" h="906">
                            <a:moveTo>
                              <a:pt x="444" y="875"/>
                            </a:moveTo>
                            <a:lnTo>
                              <a:pt x="0" y="875"/>
                            </a:lnTo>
                            <a:lnTo>
                              <a:pt x="0" y="906"/>
                            </a:lnTo>
                            <a:lnTo>
                              <a:pt x="444" y="906"/>
                            </a:lnTo>
                            <a:lnTo>
                              <a:pt x="444" y="875"/>
                            </a:lnTo>
                            <a:close/>
                            <a:moveTo>
                              <a:pt x="683" y="0"/>
                            </a:moveTo>
                            <a:lnTo>
                              <a:pt x="0" y="0"/>
                            </a:lnTo>
                            <a:lnTo>
                              <a:pt x="0" y="31"/>
                            </a:lnTo>
                            <a:lnTo>
                              <a:pt x="3" y="31"/>
                            </a:lnTo>
                            <a:lnTo>
                              <a:pt x="38" y="32"/>
                            </a:lnTo>
                            <a:lnTo>
                              <a:pt x="67" y="35"/>
                            </a:lnTo>
                            <a:lnTo>
                              <a:pt x="91" y="41"/>
                            </a:lnTo>
                            <a:lnTo>
                              <a:pt x="107" y="51"/>
                            </a:lnTo>
                            <a:lnTo>
                              <a:pt x="119" y="68"/>
                            </a:lnTo>
                            <a:lnTo>
                              <a:pt x="127" y="90"/>
                            </a:lnTo>
                            <a:lnTo>
                              <a:pt x="131" y="118"/>
                            </a:lnTo>
                            <a:lnTo>
                              <a:pt x="132" y="145"/>
                            </a:lnTo>
                            <a:lnTo>
                              <a:pt x="132" y="757"/>
                            </a:lnTo>
                            <a:lnTo>
                              <a:pt x="131" y="788"/>
                            </a:lnTo>
                            <a:lnTo>
                              <a:pt x="127" y="816"/>
                            </a:lnTo>
                            <a:lnTo>
                              <a:pt x="119" y="838"/>
                            </a:lnTo>
                            <a:lnTo>
                              <a:pt x="107" y="855"/>
                            </a:lnTo>
                            <a:lnTo>
                              <a:pt x="91" y="865"/>
                            </a:lnTo>
                            <a:lnTo>
                              <a:pt x="67" y="871"/>
                            </a:lnTo>
                            <a:lnTo>
                              <a:pt x="38" y="874"/>
                            </a:lnTo>
                            <a:lnTo>
                              <a:pt x="3" y="875"/>
                            </a:lnTo>
                            <a:lnTo>
                              <a:pt x="441" y="875"/>
                            </a:lnTo>
                            <a:lnTo>
                              <a:pt x="401" y="874"/>
                            </a:lnTo>
                            <a:lnTo>
                              <a:pt x="364" y="871"/>
                            </a:lnTo>
                            <a:lnTo>
                              <a:pt x="335" y="865"/>
                            </a:lnTo>
                            <a:lnTo>
                              <a:pt x="315" y="855"/>
                            </a:lnTo>
                            <a:lnTo>
                              <a:pt x="301" y="838"/>
                            </a:lnTo>
                            <a:lnTo>
                              <a:pt x="293" y="816"/>
                            </a:lnTo>
                            <a:lnTo>
                              <a:pt x="288" y="788"/>
                            </a:lnTo>
                            <a:lnTo>
                              <a:pt x="287" y="757"/>
                            </a:lnTo>
                            <a:lnTo>
                              <a:pt x="287" y="474"/>
                            </a:lnTo>
                            <a:lnTo>
                              <a:pt x="559" y="474"/>
                            </a:lnTo>
                            <a:lnTo>
                              <a:pt x="559" y="441"/>
                            </a:lnTo>
                            <a:lnTo>
                              <a:pt x="287" y="441"/>
                            </a:lnTo>
                            <a:lnTo>
                              <a:pt x="287" y="39"/>
                            </a:lnTo>
                            <a:lnTo>
                              <a:pt x="684" y="39"/>
                            </a:lnTo>
                            <a:lnTo>
                              <a:pt x="683" y="0"/>
                            </a:lnTo>
                            <a:close/>
                            <a:moveTo>
                              <a:pt x="559" y="474"/>
                            </a:moveTo>
                            <a:lnTo>
                              <a:pt x="359" y="474"/>
                            </a:lnTo>
                            <a:lnTo>
                              <a:pt x="405" y="476"/>
                            </a:lnTo>
                            <a:lnTo>
                              <a:pt x="440" y="482"/>
                            </a:lnTo>
                            <a:lnTo>
                              <a:pt x="467" y="492"/>
                            </a:lnTo>
                            <a:lnTo>
                              <a:pt x="490" y="506"/>
                            </a:lnTo>
                            <a:lnTo>
                              <a:pt x="507" y="523"/>
                            </a:lnTo>
                            <a:lnTo>
                              <a:pt x="521" y="545"/>
                            </a:lnTo>
                            <a:lnTo>
                              <a:pt x="530" y="571"/>
                            </a:lnTo>
                            <a:lnTo>
                              <a:pt x="534" y="598"/>
                            </a:lnTo>
                            <a:lnTo>
                              <a:pt x="534" y="601"/>
                            </a:lnTo>
                            <a:lnTo>
                              <a:pt x="549" y="602"/>
                            </a:lnTo>
                            <a:lnTo>
                              <a:pt x="559" y="598"/>
                            </a:lnTo>
                            <a:lnTo>
                              <a:pt x="559" y="474"/>
                            </a:lnTo>
                            <a:close/>
                            <a:moveTo>
                              <a:pt x="549" y="306"/>
                            </a:moveTo>
                            <a:lnTo>
                              <a:pt x="534" y="306"/>
                            </a:lnTo>
                            <a:lnTo>
                              <a:pt x="534" y="309"/>
                            </a:lnTo>
                            <a:lnTo>
                              <a:pt x="530" y="337"/>
                            </a:lnTo>
                            <a:lnTo>
                              <a:pt x="521" y="365"/>
                            </a:lnTo>
                            <a:lnTo>
                              <a:pt x="507" y="389"/>
                            </a:lnTo>
                            <a:lnTo>
                              <a:pt x="490" y="407"/>
                            </a:lnTo>
                            <a:lnTo>
                              <a:pt x="467" y="421"/>
                            </a:lnTo>
                            <a:lnTo>
                              <a:pt x="440" y="432"/>
                            </a:lnTo>
                            <a:lnTo>
                              <a:pt x="405" y="439"/>
                            </a:lnTo>
                            <a:lnTo>
                              <a:pt x="359" y="441"/>
                            </a:lnTo>
                            <a:lnTo>
                              <a:pt x="559" y="441"/>
                            </a:lnTo>
                            <a:lnTo>
                              <a:pt x="559" y="309"/>
                            </a:lnTo>
                            <a:lnTo>
                              <a:pt x="549" y="306"/>
                            </a:lnTo>
                            <a:close/>
                            <a:moveTo>
                              <a:pt x="684" y="39"/>
                            </a:moveTo>
                            <a:lnTo>
                              <a:pt x="363" y="39"/>
                            </a:lnTo>
                            <a:lnTo>
                              <a:pt x="455" y="46"/>
                            </a:lnTo>
                            <a:lnTo>
                              <a:pt x="526" y="68"/>
                            </a:lnTo>
                            <a:lnTo>
                              <a:pt x="581" y="102"/>
                            </a:lnTo>
                            <a:lnTo>
                              <a:pt x="620" y="145"/>
                            </a:lnTo>
                            <a:lnTo>
                              <a:pt x="648" y="195"/>
                            </a:lnTo>
                            <a:lnTo>
                              <a:pt x="667" y="250"/>
                            </a:lnTo>
                            <a:lnTo>
                              <a:pt x="668" y="252"/>
                            </a:lnTo>
                            <a:lnTo>
                              <a:pt x="690" y="250"/>
                            </a:lnTo>
                            <a:lnTo>
                              <a:pt x="689" y="247"/>
                            </a:lnTo>
                            <a:lnTo>
                              <a:pt x="684"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76484" id="AutoShape 12" o:spid="_x0000_s1026" style="position:absolute;margin-left:429.4pt;margin-top:32.65pt;width:34.55pt;height:45.3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" path="m444,875l,875r,31l444,906r,-31xm683,l,,,31r3,l38,32r29,3l91,41r16,10l119,68r8,22l131,118r1,27l132,757r-1,31l127,816r-8,22l107,855,91,865r-24,6l38,874,3,875r438,l401,874r-37,-3l335,865,315,855,301,838r-8,-22l288,788r-1,-31l287,474r272,l559,441r-272,l287,39r397,l683,xm559,474r-200,l405,476r35,6l467,492r23,14l507,523r14,22l530,571r4,27l534,601r15,1l559,598r,-124xm549,306r-15,l534,309r-4,28l521,365r-14,24l490,407r-23,14l440,432r-35,7l359,441r200,l559,309r-10,-3xm684,39r-321,l455,46r71,22l581,102r39,43l648,195r19,55l668,252r22,-2l689,247,684,39xe" fillcolor="#231f20" stroked="f">
              <v:path arrowok="t" o:connecttype="custom" o:connectlocs="0,970280;281940,989965;433705,414655;0,434340;24130,434975;57785,440690;75565,457835;83185,489585;83820,895350;80645,932815;67945,957580;42545,967740;1905,970280;254635,969645;212725,963930;191135,946785;182880,915035;182245,715645;354965,694690;182245,439420;433705,414655;227965,715645;279400,720725;311150,735965;330835,760730;339090,794385;348615,796925;354965,715645;339090,608965;336550,628650;321945,661670;296545,681990;257175,693420;354965,694690;348615,608965;230505,439420;334010,457835;393700,506730;423545,573405;438150,573405;434340,439420" o:connectangles="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1658251" behindDoc="1" locked="0" layoutInCell="1" allowOverlap="1" wp14:anchorId="5BC59E87" wp14:editId="475F9A0D">
              <wp:simplePos x="0" y="0"/>
              <wp:positionH relativeFrom="page">
                <wp:posOffset>6506210</wp:posOffset>
              </wp:positionH>
              <wp:positionV relativeFrom="page">
                <wp:posOffset>414655</wp:posOffset>
              </wp:positionV>
              <wp:extent cx="609600" cy="584200"/>
              <wp:effectExtent l="0" t="0" r="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584200"/>
                      </a:xfrm>
                      <a:custGeom>
                        <a:avLst/>
                        <a:gdLst>
                          <a:gd name="T0" fmla="+- 0 10436 10246"/>
                          <a:gd name="T1" fmla="*/ T0 w 960"/>
                          <a:gd name="T2" fmla="+- 0 805 653"/>
                          <a:gd name="T3" fmla="*/ 805 h 920"/>
                          <a:gd name="T4" fmla="+- 0 11040 10246"/>
                          <a:gd name="T5" fmla="*/ T4 w 960"/>
                          <a:gd name="T6" fmla="+- 0 1572 653"/>
                          <a:gd name="T7" fmla="*/ 1572 h 920"/>
                          <a:gd name="T8" fmla="+- 0 11067 10246"/>
                          <a:gd name="T9" fmla="*/ T8 w 960"/>
                          <a:gd name="T10" fmla="+- 0 1571 653"/>
                          <a:gd name="T11" fmla="*/ 1571 h 920"/>
                          <a:gd name="T12" fmla="+- 0 11073 10246"/>
                          <a:gd name="T13" fmla="*/ T12 w 960"/>
                          <a:gd name="T14" fmla="+- 0 1324 653"/>
                          <a:gd name="T15" fmla="*/ 1324 h 920"/>
                          <a:gd name="T16" fmla="+- 0 10632 10246"/>
                          <a:gd name="T17" fmla="*/ T16 w 960"/>
                          <a:gd name="T18" fmla="+- 0 805 653"/>
                          <a:gd name="T19" fmla="*/ 805 h 920"/>
                          <a:gd name="T20" fmla="+- 0 10246 10246"/>
                          <a:gd name="T21" fmla="*/ T20 w 960"/>
                          <a:gd name="T22" fmla="+- 0 653 653"/>
                          <a:gd name="T23" fmla="*/ 653 h 920"/>
                          <a:gd name="T24" fmla="+- 0 10249 10246"/>
                          <a:gd name="T25" fmla="*/ T24 w 960"/>
                          <a:gd name="T26" fmla="+- 0 684 653"/>
                          <a:gd name="T27" fmla="*/ 684 h 920"/>
                          <a:gd name="T28" fmla="+- 0 10356 10246"/>
                          <a:gd name="T29" fmla="*/ T28 w 960"/>
                          <a:gd name="T30" fmla="+- 0 720 653"/>
                          <a:gd name="T31" fmla="*/ 720 h 920"/>
                          <a:gd name="T32" fmla="+- 0 10391 10246"/>
                          <a:gd name="T33" fmla="*/ T32 w 960"/>
                          <a:gd name="T34" fmla="+- 0 815 653"/>
                          <a:gd name="T35" fmla="*/ 815 h 920"/>
                          <a:gd name="T36" fmla="+- 0 10390 10246"/>
                          <a:gd name="T37" fmla="*/ T36 w 960"/>
                          <a:gd name="T38" fmla="+- 0 1374 653"/>
                          <a:gd name="T39" fmla="*/ 1374 h 920"/>
                          <a:gd name="T40" fmla="+- 0 10379 10246"/>
                          <a:gd name="T41" fmla="*/ T40 w 960"/>
                          <a:gd name="T42" fmla="+- 0 1455 653"/>
                          <a:gd name="T43" fmla="*/ 1455 h 920"/>
                          <a:gd name="T44" fmla="+- 0 10352 10246"/>
                          <a:gd name="T45" fmla="*/ T44 w 960"/>
                          <a:gd name="T46" fmla="+- 0 1504 653"/>
                          <a:gd name="T47" fmla="*/ 1504 h 920"/>
                          <a:gd name="T48" fmla="+- 0 10305 10246"/>
                          <a:gd name="T49" fmla="*/ T48 w 960"/>
                          <a:gd name="T50" fmla="+- 0 1523 653"/>
                          <a:gd name="T51" fmla="*/ 1523 h 920"/>
                          <a:gd name="T52" fmla="+- 0 10262 10246"/>
                          <a:gd name="T53" fmla="*/ T52 w 960"/>
                          <a:gd name="T54" fmla="+- 0 1559 653"/>
                          <a:gd name="T55" fmla="*/ 1559 h 920"/>
                          <a:gd name="T56" fmla="+- 0 10590 10246"/>
                          <a:gd name="T57" fmla="*/ T56 w 960"/>
                          <a:gd name="T58" fmla="+- 0 1528 653"/>
                          <a:gd name="T59" fmla="*/ 1528 h 920"/>
                          <a:gd name="T60" fmla="+- 0 10508 10246"/>
                          <a:gd name="T61" fmla="*/ T60 w 960"/>
                          <a:gd name="T62" fmla="+- 0 1515 653"/>
                          <a:gd name="T63" fmla="*/ 1515 h 920"/>
                          <a:gd name="T64" fmla="+- 0 10467 10246"/>
                          <a:gd name="T65" fmla="*/ T64 w 960"/>
                          <a:gd name="T66" fmla="+- 0 1485 653"/>
                          <a:gd name="T67" fmla="*/ 1485 h 920"/>
                          <a:gd name="T68" fmla="+- 0 10444 10246"/>
                          <a:gd name="T69" fmla="*/ T68 w 960"/>
                          <a:gd name="T70" fmla="+- 0 1419 653"/>
                          <a:gd name="T71" fmla="*/ 1419 h 920"/>
                          <a:gd name="T72" fmla="+- 0 10437 10246"/>
                          <a:gd name="T73" fmla="*/ T72 w 960"/>
                          <a:gd name="T74" fmla="+- 0 1324 653"/>
                          <a:gd name="T75" fmla="*/ 1324 h 920"/>
                          <a:gd name="T76" fmla="+- 0 10632 10246"/>
                          <a:gd name="T77" fmla="*/ T76 w 960"/>
                          <a:gd name="T78" fmla="+- 0 805 653"/>
                          <a:gd name="T79" fmla="*/ 805 h 920"/>
                          <a:gd name="T80" fmla="+- 0 11206 10246"/>
                          <a:gd name="T81" fmla="*/ T80 w 960"/>
                          <a:gd name="T82" fmla="+- 0 653 653"/>
                          <a:gd name="T83" fmla="*/ 653 h 920"/>
                          <a:gd name="T84" fmla="+- 0 10875 10246"/>
                          <a:gd name="T85" fmla="*/ T84 w 960"/>
                          <a:gd name="T86" fmla="+- 0 684 653"/>
                          <a:gd name="T87" fmla="*/ 684 h 920"/>
                          <a:gd name="T88" fmla="+- 0 10923 10246"/>
                          <a:gd name="T89" fmla="*/ T88 w 960"/>
                          <a:gd name="T90" fmla="+- 0 689 653"/>
                          <a:gd name="T91" fmla="*/ 689 h 920"/>
                          <a:gd name="T92" fmla="+- 0 10981 10246"/>
                          <a:gd name="T93" fmla="*/ T92 w 960"/>
                          <a:gd name="T94" fmla="+- 0 708 653"/>
                          <a:gd name="T95" fmla="*/ 708 h 920"/>
                          <a:gd name="T96" fmla="+- 0 11011 10246"/>
                          <a:gd name="T97" fmla="*/ T96 w 960"/>
                          <a:gd name="T98" fmla="+- 0 758 653"/>
                          <a:gd name="T99" fmla="*/ 758 h 920"/>
                          <a:gd name="T100" fmla="+- 0 11026 10246"/>
                          <a:gd name="T101" fmla="*/ T100 w 960"/>
                          <a:gd name="T102" fmla="+- 0 845 653"/>
                          <a:gd name="T103" fmla="*/ 845 h 920"/>
                          <a:gd name="T104" fmla="+- 0 11028 10246"/>
                          <a:gd name="T105" fmla="*/ T104 w 960"/>
                          <a:gd name="T106" fmla="+- 0 1324 653"/>
                          <a:gd name="T107" fmla="*/ 1324 h 920"/>
                          <a:gd name="T108" fmla="+- 0 11073 10246"/>
                          <a:gd name="T109" fmla="*/ T108 w 960"/>
                          <a:gd name="T110" fmla="+- 0 900 653"/>
                          <a:gd name="T111" fmla="*/ 900 h 920"/>
                          <a:gd name="T112" fmla="+- 0 11078 10246"/>
                          <a:gd name="T113" fmla="*/ T112 w 960"/>
                          <a:gd name="T114" fmla="+- 0 797 653"/>
                          <a:gd name="T115" fmla="*/ 797 h 920"/>
                          <a:gd name="T116" fmla="+- 0 11098 10246"/>
                          <a:gd name="T117" fmla="*/ T116 w 960"/>
                          <a:gd name="T118" fmla="+- 0 727 653"/>
                          <a:gd name="T119" fmla="*/ 727 h 920"/>
                          <a:gd name="T120" fmla="+- 0 11132 10246"/>
                          <a:gd name="T121" fmla="*/ T120 w 960"/>
                          <a:gd name="T122" fmla="+- 0 696 653"/>
                          <a:gd name="T123" fmla="*/ 696 h 920"/>
                          <a:gd name="T124" fmla="+- 0 11203 10246"/>
                          <a:gd name="T125" fmla="*/ T124 w 960"/>
                          <a:gd name="T126" fmla="+- 0 684 653"/>
                          <a:gd name="T127" fmla="*/ 684 h 920"/>
                          <a:gd name="T128" fmla="+- 0 11206 10246"/>
                          <a:gd name="T129" fmla="*/ T128 w 960"/>
                          <a:gd name="T130" fmla="+- 0 653 653"/>
                          <a:gd name="T131" fmla="*/ 653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60" h="920">
                            <a:moveTo>
                              <a:pt x="386" y="152"/>
                            </a:moveTo>
                            <a:lnTo>
                              <a:pt x="190" y="152"/>
                            </a:lnTo>
                            <a:lnTo>
                              <a:pt x="786" y="915"/>
                            </a:lnTo>
                            <a:lnTo>
                              <a:pt x="794" y="919"/>
                            </a:lnTo>
                            <a:lnTo>
                              <a:pt x="808" y="920"/>
                            </a:lnTo>
                            <a:lnTo>
                              <a:pt x="821" y="918"/>
                            </a:lnTo>
                            <a:lnTo>
                              <a:pt x="827" y="915"/>
                            </a:lnTo>
                            <a:lnTo>
                              <a:pt x="827" y="671"/>
                            </a:lnTo>
                            <a:lnTo>
                              <a:pt x="782" y="671"/>
                            </a:lnTo>
                            <a:lnTo>
                              <a:pt x="386" y="152"/>
                            </a:lnTo>
                            <a:close/>
                            <a:moveTo>
                              <a:pt x="270" y="0"/>
                            </a:moveTo>
                            <a:lnTo>
                              <a:pt x="0" y="0"/>
                            </a:lnTo>
                            <a:lnTo>
                              <a:pt x="0" y="31"/>
                            </a:lnTo>
                            <a:lnTo>
                              <a:pt x="3" y="31"/>
                            </a:lnTo>
                            <a:lnTo>
                              <a:pt x="65" y="41"/>
                            </a:lnTo>
                            <a:lnTo>
                              <a:pt x="110" y="67"/>
                            </a:lnTo>
                            <a:lnTo>
                              <a:pt x="137" y="109"/>
                            </a:lnTo>
                            <a:lnTo>
                              <a:pt x="145" y="162"/>
                            </a:lnTo>
                            <a:lnTo>
                              <a:pt x="145" y="671"/>
                            </a:lnTo>
                            <a:lnTo>
                              <a:pt x="144" y="721"/>
                            </a:lnTo>
                            <a:lnTo>
                              <a:pt x="140" y="766"/>
                            </a:lnTo>
                            <a:lnTo>
                              <a:pt x="133" y="802"/>
                            </a:lnTo>
                            <a:lnTo>
                              <a:pt x="120" y="832"/>
                            </a:lnTo>
                            <a:lnTo>
                              <a:pt x="106" y="851"/>
                            </a:lnTo>
                            <a:lnTo>
                              <a:pt x="87" y="862"/>
                            </a:lnTo>
                            <a:lnTo>
                              <a:pt x="59" y="870"/>
                            </a:lnTo>
                            <a:lnTo>
                              <a:pt x="16" y="875"/>
                            </a:lnTo>
                            <a:lnTo>
                              <a:pt x="16" y="906"/>
                            </a:lnTo>
                            <a:lnTo>
                              <a:pt x="344" y="906"/>
                            </a:lnTo>
                            <a:lnTo>
                              <a:pt x="344" y="875"/>
                            </a:lnTo>
                            <a:lnTo>
                              <a:pt x="296" y="870"/>
                            </a:lnTo>
                            <a:lnTo>
                              <a:pt x="262" y="862"/>
                            </a:lnTo>
                            <a:lnTo>
                              <a:pt x="237" y="851"/>
                            </a:lnTo>
                            <a:lnTo>
                              <a:pt x="221" y="832"/>
                            </a:lnTo>
                            <a:lnTo>
                              <a:pt x="207" y="802"/>
                            </a:lnTo>
                            <a:lnTo>
                              <a:pt x="198" y="766"/>
                            </a:lnTo>
                            <a:lnTo>
                              <a:pt x="192" y="721"/>
                            </a:lnTo>
                            <a:lnTo>
                              <a:pt x="191" y="671"/>
                            </a:lnTo>
                            <a:lnTo>
                              <a:pt x="190" y="152"/>
                            </a:lnTo>
                            <a:lnTo>
                              <a:pt x="386" y="152"/>
                            </a:lnTo>
                            <a:lnTo>
                              <a:pt x="270" y="0"/>
                            </a:lnTo>
                            <a:close/>
                            <a:moveTo>
                              <a:pt x="960" y="0"/>
                            </a:moveTo>
                            <a:lnTo>
                              <a:pt x="628" y="0"/>
                            </a:lnTo>
                            <a:lnTo>
                              <a:pt x="629" y="31"/>
                            </a:lnTo>
                            <a:lnTo>
                              <a:pt x="632" y="31"/>
                            </a:lnTo>
                            <a:lnTo>
                              <a:pt x="677" y="36"/>
                            </a:lnTo>
                            <a:lnTo>
                              <a:pt x="711" y="43"/>
                            </a:lnTo>
                            <a:lnTo>
                              <a:pt x="735" y="55"/>
                            </a:lnTo>
                            <a:lnTo>
                              <a:pt x="752" y="74"/>
                            </a:lnTo>
                            <a:lnTo>
                              <a:pt x="765" y="105"/>
                            </a:lnTo>
                            <a:lnTo>
                              <a:pt x="774" y="144"/>
                            </a:lnTo>
                            <a:lnTo>
                              <a:pt x="780" y="192"/>
                            </a:lnTo>
                            <a:lnTo>
                              <a:pt x="782" y="247"/>
                            </a:lnTo>
                            <a:lnTo>
                              <a:pt x="782" y="671"/>
                            </a:lnTo>
                            <a:lnTo>
                              <a:pt x="827" y="671"/>
                            </a:lnTo>
                            <a:lnTo>
                              <a:pt x="827" y="247"/>
                            </a:lnTo>
                            <a:lnTo>
                              <a:pt x="828" y="192"/>
                            </a:lnTo>
                            <a:lnTo>
                              <a:pt x="832" y="144"/>
                            </a:lnTo>
                            <a:lnTo>
                              <a:pt x="840" y="105"/>
                            </a:lnTo>
                            <a:lnTo>
                              <a:pt x="852" y="74"/>
                            </a:lnTo>
                            <a:lnTo>
                              <a:pt x="867" y="55"/>
                            </a:lnTo>
                            <a:lnTo>
                              <a:pt x="886" y="43"/>
                            </a:lnTo>
                            <a:lnTo>
                              <a:pt x="914" y="36"/>
                            </a:lnTo>
                            <a:lnTo>
                              <a:pt x="957" y="31"/>
                            </a:lnTo>
                            <a:lnTo>
                              <a:pt x="959" y="31"/>
                            </a:lnTo>
                            <a:lnTo>
                              <a:pt x="9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0917E" id="AutoShape 11" o:spid="_x0000_s1026" style="position:absolute;margin-left:512.3pt;margin-top:32.65pt;width:48pt;height:46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" path="m386,152r-196,l786,915r8,4l808,920r13,-2l827,915r,-244l782,671,386,152xm270,l,,,31r3,l65,41r45,26l137,109r8,53l145,671r-1,50l140,766r-7,36l120,832r-14,19l87,862r-28,8l16,875r,31l344,906r,-31l296,870r-34,-8l237,851,221,832,207,802r-9,-36l192,721r-1,-50l190,152r196,l270,xm960,l628,r1,31l632,31r45,5l711,43r24,12l752,74r13,31l774,144r6,48l782,247r,424l827,671r,-424l828,192r4,-48l840,105,852,74,867,55,886,43r28,-7l957,31r2,l960,xe" fillcolor="#231f20" stroked="f">
              <v:path arrowok="t" o:connecttype="custom" o:connectlocs="120650,511175;504190,998220;521335,997585;525145,840740;245110,511175;0,414655;1905,434340;69850,457200;92075,517525;91440,872490;84455,923925;67310,955040;37465,967105;10160,989965;218440,970280;166370,962025;140335,942975;125730,901065;121285,840740;245110,511175;609600,414655;399415,434340;429895,437515;466725,449580;485775,481330;495300,536575;496570,840740;525145,571500;528320,506095;541020,461645;562610,441960;607695,434340;609600,414655" o:connectangles="0,0,0,0,0,0,0,0,0,0,0,0,0,0,0,0,0,0,0,0,0,0,0,0,0,0,0,0,0,0,0,0,0"/>
              <w10:wrap anchorx="page" anchory="page"/>
            </v:shape>
          </w:pict>
        </mc:Fallback>
      </mc:AlternateContent>
    </w:r>
    <w:r>
      <w:rPr>
        <w:noProof/>
        <w:lang w:bidi="ar-SA"/>
      </w:rPr>
      <mc:AlternateContent>
        <mc:Choice Requires="wps">
          <w:drawing>
            <wp:anchor distT="0" distB="0" distL="114300" distR="114300" simplePos="0" relativeHeight="251658252" behindDoc="1" locked="0" layoutInCell="1" allowOverlap="1" wp14:anchorId="39A5CBF9" wp14:editId="288EF4D6">
              <wp:simplePos x="0" y="0"/>
              <wp:positionH relativeFrom="page">
                <wp:posOffset>7143750</wp:posOffset>
              </wp:positionH>
              <wp:positionV relativeFrom="page">
                <wp:posOffset>414655</wp:posOffset>
              </wp:positionV>
              <wp:extent cx="562610" cy="575310"/>
              <wp:effectExtent l="0" t="0" r="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575310"/>
                      </a:xfrm>
                      <a:custGeom>
                        <a:avLst/>
                        <a:gdLst>
                          <a:gd name="T0" fmla="+- 0 11910 11250"/>
                          <a:gd name="T1" fmla="*/ T0 w 886"/>
                          <a:gd name="T2" fmla="+- 0 1528 653"/>
                          <a:gd name="T3" fmla="*/ 1528 h 906"/>
                          <a:gd name="T4" fmla="+- 0 11478 11250"/>
                          <a:gd name="T5" fmla="*/ T4 w 886"/>
                          <a:gd name="T6" fmla="+- 0 1528 653"/>
                          <a:gd name="T7" fmla="*/ 1528 h 906"/>
                          <a:gd name="T8" fmla="+- 0 11478 11250"/>
                          <a:gd name="T9" fmla="*/ T8 w 886"/>
                          <a:gd name="T10" fmla="+- 0 1559 653"/>
                          <a:gd name="T11" fmla="*/ 1559 h 906"/>
                          <a:gd name="T12" fmla="+- 0 11911 11250"/>
                          <a:gd name="T13" fmla="*/ T12 w 886"/>
                          <a:gd name="T14" fmla="+- 0 1559 653"/>
                          <a:gd name="T15" fmla="*/ 1559 h 906"/>
                          <a:gd name="T16" fmla="+- 0 11910 11250"/>
                          <a:gd name="T17" fmla="*/ T16 w 886"/>
                          <a:gd name="T18" fmla="+- 0 1528 653"/>
                          <a:gd name="T19" fmla="*/ 1528 h 906"/>
                          <a:gd name="T20" fmla="+- 0 11638 11250"/>
                          <a:gd name="T21" fmla="*/ T20 w 886"/>
                          <a:gd name="T22" fmla="+- 0 653 653"/>
                          <a:gd name="T23" fmla="*/ 653 h 906"/>
                          <a:gd name="T24" fmla="+- 0 11250 11250"/>
                          <a:gd name="T25" fmla="*/ T24 w 886"/>
                          <a:gd name="T26" fmla="+- 0 653 653"/>
                          <a:gd name="T27" fmla="*/ 653 h 906"/>
                          <a:gd name="T28" fmla="+- 0 11251 11250"/>
                          <a:gd name="T29" fmla="*/ T28 w 886"/>
                          <a:gd name="T30" fmla="+- 0 684 653"/>
                          <a:gd name="T31" fmla="*/ 684 h 906"/>
                          <a:gd name="T32" fmla="+- 0 11253 11250"/>
                          <a:gd name="T33" fmla="*/ T32 w 886"/>
                          <a:gd name="T34" fmla="+- 0 684 653"/>
                          <a:gd name="T35" fmla="*/ 684 h 906"/>
                          <a:gd name="T36" fmla="+- 0 11298 11250"/>
                          <a:gd name="T37" fmla="*/ T36 w 886"/>
                          <a:gd name="T38" fmla="+- 0 691 653"/>
                          <a:gd name="T39" fmla="*/ 691 h 906"/>
                          <a:gd name="T40" fmla="+- 0 11329 11250"/>
                          <a:gd name="T41" fmla="*/ T40 w 886"/>
                          <a:gd name="T42" fmla="+- 0 705 653"/>
                          <a:gd name="T43" fmla="*/ 705 h 906"/>
                          <a:gd name="T44" fmla="+- 0 11353 11250"/>
                          <a:gd name="T45" fmla="*/ T44 w 886"/>
                          <a:gd name="T46" fmla="+- 0 728 653"/>
                          <a:gd name="T47" fmla="*/ 728 h 906"/>
                          <a:gd name="T48" fmla="+- 0 11375 11250"/>
                          <a:gd name="T49" fmla="*/ T48 w 886"/>
                          <a:gd name="T50" fmla="+- 0 764 653"/>
                          <a:gd name="T51" fmla="*/ 764 h 906"/>
                          <a:gd name="T52" fmla="+- 0 11617 11250"/>
                          <a:gd name="T53" fmla="*/ T52 w 886"/>
                          <a:gd name="T54" fmla="+- 0 1178 653"/>
                          <a:gd name="T55" fmla="*/ 1178 h 906"/>
                          <a:gd name="T56" fmla="+- 0 11617 11250"/>
                          <a:gd name="T57" fmla="*/ T56 w 886"/>
                          <a:gd name="T58" fmla="+- 0 1410 653"/>
                          <a:gd name="T59" fmla="*/ 1410 h 906"/>
                          <a:gd name="T60" fmla="+- 0 11616 11250"/>
                          <a:gd name="T61" fmla="*/ T60 w 886"/>
                          <a:gd name="T62" fmla="+- 0 1441 653"/>
                          <a:gd name="T63" fmla="*/ 1441 h 906"/>
                          <a:gd name="T64" fmla="+- 0 11611 11250"/>
                          <a:gd name="T65" fmla="*/ T64 w 886"/>
                          <a:gd name="T66" fmla="+- 0 1469 653"/>
                          <a:gd name="T67" fmla="*/ 1469 h 906"/>
                          <a:gd name="T68" fmla="+- 0 11603 11250"/>
                          <a:gd name="T69" fmla="*/ T68 w 886"/>
                          <a:gd name="T70" fmla="+- 0 1491 653"/>
                          <a:gd name="T71" fmla="*/ 1491 h 906"/>
                          <a:gd name="T72" fmla="+- 0 11591 11250"/>
                          <a:gd name="T73" fmla="*/ T72 w 886"/>
                          <a:gd name="T74" fmla="+- 0 1508 653"/>
                          <a:gd name="T75" fmla="*/ 1508 h 906"/>
                          <a:gd name="T76" fmla="+- 0 11574 11250"/>
                          <a:gd name="T77" fmla="*/ T76 w 886"/>
                          <a:gd name="T78" fmla="+- 0 1518 653"/>
                          <a:gd name="T79" fmla="*/ 1518 h 906"/>
                          <a:gd name="T80" fmla="+- 0 11548 11250"/>
                          <a:gd name="T81" fmla="*/ T80 w 886"/>
                          <a:gd name="T82" fmla="+- 0 1524 653"/>
                          <a:gd name="T83" fmla="*/ 1524 h 906"/>
                          <a:gd name="T84" fmla="+- 0 11517 11250"/>
                          <a:gd name="T85" fmla="*/ T84 w 886"/>
                          <a:gd name="T86" fmla="+- 0 1527 653"/>
                          <a:gd name="T87" fmla="*/ 1527 h 906"/>
                          <a:gd name="T88" fmla="+- 0 11481 11250"/>
                          <a:gd name="T89" fmla="*/ T88 w 886"/>
                          <a:gd name="T90" fmla="+- 0 1528 653"/>
                          <a:gd name="T91" fmla="*/ 1528 h 906"/>
                          <a:gd name="T92" fmla="+- 0 11908 11250"/>
                          <a:gd name="T93" fmla="*/ T92 w 886"/>
                          <a:gd name="T94" fmla="+- 0 1528 653"/>
                          <a:gd name="T95" fmla="*/ 1528 h 906"/>
                          <a:gd name="T96" fmla="+- 0 11872 11250"/>
                          <a:gd name="T97" fmla="*/ T96 w 886"/>
                          <a:gd name="T98" fmla="+- 0 1527 653"/>
                          <a:gd name="T99" fmla="*/ 1527 h 906"/>
                          <a:gd name="T100" fmla="+- 0 11840 11250"/>
                          <a:gd name="T101" fmla="*/ T100 w 886"/>
                          <a:gd name="T102" fmla="+- 0 1524 653"/>
                          <a:gd name="T103" fmla="*/ 1524 h 906"/>
                          <a:gd name="T104" fmla="+- 0 11815 11250"/>
                          <a:gd name="T105" fmla="*/ T104 w 886"/>
                          <a:gd name="T106" fmla="+- 0 1518 653"/>
                          <a:gd name="T107" fmla="*/ 1518 h 906"/>
                          <a:gd name="T108" fmla="+- 0 11798 11250"/>
                          <a:gd name="T109" fmla="*/ T108 w 886"/>
                          <a:gd name="T110" fmla="+- 0 1508 653"/>
                          <a:gd name="T111" fmla="*/ 1508 h 906"/>
                          <a:gd name="T112" fmla="+- 0 11785 11250"/>
                          <a:gd name="T113" fmla="*/ T112 w 886"/>
                          <a:gd name="T114" fmla="+- 0 1491 653"/>
                          <a:gd name="T115" fmla="*/ 1491 h 906"/>
                          <a:gd name="T116" fmla="+- 0 11777 11250"/>
                          <a:gd name="T117" fmla="*/ T116 w 886"/>
                          <a:gd name="T118" fmla="+- 0 1469 653"/>
                          <a:gd name="T119" fmla="*/ 1469 h 906"/>
                          <a:gd name="T120" fmla="+- 0 11773 11250"/>
                          <a:gd name="T121" fmla="*/ T120 w 886"/>
                          <a:gd name="T122" fmla="+- 0 1441 653"/>
                          <a:gd name="T123" fmla="*/ 1441 h 906"/>
                          <a:gd name="T124" fmla="+- 0 11772 11250"/>
                          <a:gd name="T125" fmla="*/ T124 w 886"/>
                          <a:gd name="T126" fmla="+- 0 1410 653"/>
                          <a:gd name="T127" fmla="*/ 1410 h 906"/>
                          <a:gd name="T128" fmla="+- 0 11772 11250"/>
                          <a:gd name="T129" fmla="*/ T128 w 886"/>
                          <a:gd name="T130" fmla="+- 0 1151 653"/>
                          <a:gd name="T131" fmla="*/ 1151 h 906"/>
                          <a:gd name="T132" fmla="+- 0 11795 11250"/>
                          <a:gd name="T133" fmla="*/ T132 w 886"/>
                          <a:gd name="T134" fmla="+- 0 1109 653"/>
                          <a:gd name="T135" fmla="*/ 1109 h 906"/>
                          <a:gd name="T136" fmla="+- 0 11749 11250"/>
                          <a:gd name="T137" fmla="*/ T136 w 886"/>
                          <a:gd name="T138" fmla="+- 0 1109 653"/>
                          <a:gd name="T139" fmla="*/ 1109 h 906"/>
                          <a:gd name="T140" fmla="+- 0 11548 11250"/>
                          <a:gd name="T141" fmla="*/ T140 w 886"/>
                          <a:gd name="T142" fmla="+- 0 772 653"/>
                          <a:gd name="T143" fmla="*/ 772 h 906"/>
                          <a:gd name="T144" fmla="+- 0 11538 11250"/>
                          <a:gd name="T145" fmla="*/ T144 w 886"/>
                          <a:gd name="T146" fmla="+- 0 734 653"/>
                          <a:gd name="T147" fmla="*/ 734 h 906"/>
                          <a:gd name="T148" fmla="+- 0 11550 11250"/>
                          <a:gd name="T149" fmla="*/ T148 w 886"/>
                          <a:gd name="T150" fmla="+- 0 707 653"/>
                          <a:gd name="T151" fmla="*/ 707 h 906"/>
                          <a:gd name="T152" fmla="+- 0 11583 11250"/>
                          <a:gd name="T153" fmla="*/ T152 w 886"/>
                          <a:gd name="T154" fmla="+- 0 690 653"/>
                          <a:gd name="T155" fmla="*/ 690 h 906"/>
                          <a:gd name="T156" fmla="+- 0 11636 11250"/>
                          <a:gd name="T157" fmla="*/ T156 w 886"/>
                          <a:gd name="T158" fmla="+- 0 684 653"/>
                          <a:gd name="T159" fmla="*/ 684 h 906"/>
                          <a:gd name="T160" fmla="+- 0 11638 11250"/>
                          <a:gd name="T161" fmla="*/ T160 w 886"/>
                          <a:gd name="T162" fmla="+- 0 684 653"/>
                          <a:gd name="T163" fmla="*/ 684 h 906"/>
                          <a:gd name="T164" fmla="+- 0 11638 11250"/>
                          <a:gd name="T165" fmla="*/ T164 w 886"/>
                          <a:gd name="T166" fmla="+- 0 653 653"/>
                          <a:gd name="T167" fmla="*/ 653 h 906"/>
                          <a:gd name="T168" fmla="+- 0 12136 11250"/>
                          <a:gd name="T169" fmla="*/ T168 w 886"/>
                          <a:gd name="T170" fmla="+- 0 653 653"/>
                          <a:gd name="T171" fmla="*/ 653 h 906"/>
                          <a:gd name="T172" fmla="+- 0 11843 11250"/>
                          <a:gd name="T173" fmla="*/ T172 w 886"/>
                          <a:gd name="T174" fmla="+- 0 653 653"/>
                          <a:gd name="T175" fmla="*/ 653 h 906"/>
                          <a:gd name="T176" fmla="+- 0 11843 11250"/>
                          <a:gd name="T177" fmla="*/ T176 w 886"/>
                          <a:gd name="T178" fmla="+- 0 684 653"/>
                          <a:gd name="T179" fmla="*/ 684 h 906"/>
                          <a:gd name="T180" fmla="+- 0 11846 11250"/>
                          <a:gd name="T181" fmla="*/ T180 w 886"/>
                          <a:gd name="T182" fmla="+- 0 684 653"/>
                          <a:gd name="T183" fmla="*/ 684 h 906"/>
                          <a:gd name="T184" fmla="+- 0 11900 11250"/>
                          <a:gd name="T185" fmla="*/ T184 w 886"/>
                          <a:gd name="T186" fmla="+- 0 692 653"/>
                          <a:gd name="T187" fmla="*/ 692 h 906"/>
                          <a:gd name="T188" fmla="+- 0 11932 11250"/>
                          <a:gd name="T189" fmla="*/ T188 w 886"/>
                          <a:gd name="T190" fmla="+- 0 710 653"/>
                          <a:gd name="T191" fmla="*/ 710 h 906"/>
                          <a:gd name="T192" fmla="+- 0 11942 11250"/>
                          <a:gd name="T193" fmla="*/ T192 w 886"/>
                          <a:gd name="T194" fmla="+- 0 738 653"/>
                          <a:gd name="T195" fmla="*/ 738 h 906"/>
                          <a:gd name="T196" fmla="+- 0 11930 11250"/>
                          <a:gd name="T197" fmla="*/ T196 w 886"/>
                          <a:gd name="T198" fmla="+- 0 778 653"/>
                          <a:gd name="T199" fmla="*/ 778 h 906"/>
                          <a:gd name="T200" fmla="+- 0 11749 11250"/>
                          <a:gd name="T201" fmla="*/ T200 w 886"/>
                          <a:gd name="T202" fmla="+- 0 1109 653"/>
                          <a:gd name="T203" fmla="*/ 1109 h 906"/>
                          <a:gd name="T204" fmla="+- 0 11795 11250"/>
                          <a:gd name="T205" fmla="*/ T204 w 886"/>
                          <a:gd name="T206" fmla="+- 0 1109 653"/>
                          <a:gd name="T207" fmla="*/ 1109 h 906"/>
                          <a:gd name="T208" fmla="+- 0 11983 11250"/>
                          <a:gd name="T209" fmla="*/ T208 w 886"/>
                          <a:gd name="T210" fmla="+- 0 775 653"/>
                          <a:gd name="T211" fmla="*/ 775 h 906"/>
                          <a:gd name="T212" fmla="+- 0 12011 11250"/>
                          <a:gd name="T213" fmla="*/ T212 w 886"/>
                          <a:gd name="T214" fmla="+- 0 735 653"/>
                          <a:gd name="T215" fmla="*/ 735 h 906"/>
                          <a:gd name="T216" fmla="+- 0 12043 11250"/>
                          <a:gd name="T217" fmla="*/ T216 w 886"/>
                          <a:gd name="T218" fmla="+- 0 709 653"/>
                          <a:gd name="T219" fmla="*/ 709 h 906"/>
                          <a:gd name="T220" fmla="+- 0 12083 11250"/>
                          <a:gd name="T221" fmla="*/ T220 w 886"/>
                          <a:gd name="T222" fmla="+- 0 692 653"/>
                          <a:gd name="T223" fmla="*/ 692 h 906"/>
                          <a:gd name="T224" fmla="+- 0 12133 11250"/>
                          <a:gd name="T225" fmla="*/ T224 w 886"/>
                          <a:gd name="T226" fmla="+- 0 684 653"/>
                          <a:gd name="T227" fmla="*/ 684 h 906"/>
                          <a:gd name="T228" fmla="+- 0 12136 11250"/>
                          <a:gd name="T229" fmla="*/ T228 w 886"/>
                          <a:gd name="T230" fmla="+- 0 684 653"/>
                          <a:gd name="T231" fmla="*/ 684 h 906"/>
                          <a:gd name="T232" fmla="+- 0 12136 11250"/>
                          <a:gd name="T233" fmla="*/ T232 w 886"/>
                          <a:gd name="T234" fmla="+- 0 653 653"/>
                          <a:gd name="T235" fmla="*/ 653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86" h="906">
                            <a:moveTo>
                              <a:pt x="660" y="875"/>
                            </a:moveTo>
                            <a:lnTo>
                              <a:pt x="228" y="875"/>
                            </a:lnTo>
                            <a:lnTo>
                              <a:pt x="228" y="906"/>
                            </a:lnTo>
                            <a:lnTo>
                              <a:pt x="661" y="906"/>
                            </a:lnTo>
                            <a:lnTo>
                              <a:pt x="660" y="875"/>
                            </a:lnTo>
                            <a:close/>
                            <a:moveTo>
                              <a:pt x="388" y="0"/>
                            </a:moveTo>
                            <a:lnTo>
                              <a:pt x="0" y="0"/>
                            </a:lnTo>
                            <a:lnTo>
                              <a:pt x="1" y="31"/>
                            </a:lnTo>
                            <a:lnTo>
                              <a:pt x="3" y="31"/>
                            </a:lnTo>
                            <a:lnTo>
                              <a:pt x="48" y="38"/>
                            </a:lnTo>
                            <a:lnTo>
                              <a:pt x="79" y="52"/>
                            </a:lnTo>
                            <a:lnTo>
                              <a:pt x="103" y="75"/>
                            </a:lnTo>
                            <a:lnTo>
                              <a:pt x="125" y="111"/>
                            </a:lnTo>
                            <a:lnTo>
                              <a:pt x="367" y="525"/>
                            </a:lnTo>
                            <a:lnTo>
                              <a:pt x="367" y="757"/>
                            </a:lnTo>
                            <a:lnTo>
                              <a:pt x="366" y="788"/>
                            </a:lnTo>
                            <a:lnTo>
                              <a:pt x="361" y="816"/>
                            </a:lnTo>
                            <a:lnTo>
                              <a:pt x="353" y="838"/>
                            </a:lnTo>
                            <a:lnTo>
                              <a:pt x="341" y="855"/>
                            </a:lnTo>
                            <a:lnTo>
                              <a:pt x="324" y="865"/>
                            </a:lnTo>
                            <a:lnTo>
                              <a:pt x="298" y="871"/>
                            </a:lnTo>
                            <a:lnTo>
                              <a:pt x="267" y="874"/>
                            </a:lnTo>
                            <a:lnTo>
                              <a:pt x="231" y="875"/>
                            </a:lnTo>
                            <a:lnTo>
                              <a:pt x="658" y="875"/>
                            </a:lnTo>
                            <a:lnTo>
                              <a:pt x="622" y="874"/>
                            </a:lnTo>
                            <a:lnTo>
                              <a:pt x="590" y="871"/>
                            </a:lnTo>
                            <a:lnTo>
                              <a:pt x="565" y="865"/>
                            </a:lnTo>
                            <a:lnTo>
                              <a:pt x="548" y="855"/>
                            </a:lnTo>
                            <a:lnTo>
                              <a:pt x="535" y="838"/>
                            </a:lnTo>
                            <a:lnTo>
                              <a:pt x="527" y="816"/>
                            </a:lnTo>
                            <a:lnTo>
                              <a:pt x="523" y="788"/>
                            </a:lnTo>
                            <a:lnTo>
                              <a:pt x="522" y="757"/>
                            </a:lnTo>
                            <a:lnTo>
                              <a:pt x="522" y="498"/>
                            </a:lnTo>
                            <a:lnTo>
                              <a:pt x="545" y="456"/>
                            </a:lnTo>
                            <a:lnTo>
                              <a:pt x="499" y="456"/>
                            </a:lnTo>
                            <a:lnTo>
                              <a:pt x="298" y="119"/>
                            </a:lnTo>
                            <a:lnTo>
                              <a:pt x="288" y="81"/>
                            </a:lnTo>
                            <a:lnTo>
                              <a:pt x="300" y="54"/>
                            </a:lnTo>
                            <a:lnTo>
                              <a:pt x="333" y="37"/>
                            </a:lnTo>
                            <a:lnTo>
                              <a:pt x="386" y="31"/>
                            </a:lnTo>
                            <a:lnTo>
                              <a:pt x="388" y="31"/>
                            </a:lnTo>
                            <a:lnTo>
                              <a:pt x="388" y="0"/>
                            </a:lnTo>
                            <a:close/>
                            <a:moveTo>
                              <a:pt x="886" y="0"/>
                            </a:moveTo>
                            <a:lnTo>
                              <a:pt x="593" y="0"/>
                            </a:lnTo>
                            <a:lnTo>
                              <a:pt x="593" y="31"/>
                            </a:lnTo>
                            <a:lnTo>
                              <a:pt x="596" y="31"/>
                            </a:lnTo>
                            <a:lnTo>
                              <a:pt x="650" y="39"/>
                            </a:lnTo>
                            <a:lnTo>
                              <a:pt x="682" y="57"/>
                            </a:lnTo>
                            <a:lnTo>
                              <a:pt x="692" y="85"/>
                            </a:lnTo>
                            <a:lnTo>
                              <a:pt x="680" y="125"/>
                            </a:lnTo>
                            <a:lnTo>
                              <a:pt x="499" y="456"/>
                            </a:lnTo>
                            <a:lnTo>
                              <a:pt x="545" y="456"/>
                            </a:lnTo>
                            <a:lnTo>
                              <a:pt x="733" y="122"/>
                            </a:lnTo>
                            <a:lnTo>
                              <a:pt x="761" y="82"/>
                            </a:lnTo>
                            <a:lnTo>
                              <a:pt x="793" y="56"/>
                            </a:lnTo>
                            <a:lnTo>
                              <a:pt x="833" y="39"/>
                            </a:lnTo>
                            <a:lnTo>
                              <a:pt x="883" y="31"/>
                            </a:lnTo>
                            <a:lnTo>
                              <a:pt x="886" y="31"/>
                            </a:lnTo>
                            <a:lnTo>
                              <a:pt x="8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0E56" id="AutoShape 10" o:spid="_x0000_s1026" style="position:absolute;margin-left:562.5pt;margin-top:32.65pt;width:44.3pt;height:45.3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" path="m660,875r-432,l228,906r433,l660,875xm388,l,,1,31r2,l48,38,79,52r24,23l125,111,367,525r,232l366,788r-5,28l353,838r-12,17l324,865r-26,6l267,874r-36,1l658,875r-36,-1l590,871r-25,-6l548,855,535,838r-8,-22l523,788r-1,-31l522,498r23,-42l499,456,298,119,288,81,300,54,333,37r53,-6l388,31,388,xm886,l593,r,31l596,31r54,8l682,57r10,28l680,125,499,456r46,l733,122,761,82,793,56,833,39r50,-8l886,31,886,xe" fillcolor="#231f20" stroked="f">
              <v:path arrowok="t" o:connecttype="custom" o:connectlocs="419100,970280;144780,970280;144780,989965;419735,989965;419100,970280;246380,414655;0,414655;635,434340;1905,434340;30480,438785;50165,447675;65405,462280;79375,485140;233045,748030;233045,895350;232410,915035;229235,932815;224155,946785;216535,957580;205740,963930;189230,967740;169545,969645;146685,970280;417830,970280;394970,969645;374650,967740;358775,963930;347980,957580;339725,946785;334645,932815;332105,915035;331470,895350;331470,730885;346075,704215;316865,704215;189230,490220;182880,466090;190500,448945;211455,438150;245110,434340;246380,434340;246380,414655;562610,414655;376555,414655;376555,434340;378460,434340;412750,439420;433070,450850;439420,468630;431800,494030;316865,704215;346075,704215;465455,492125;483235,466725;503555,450215;528955,439420;560705,434340;562610,434340;562610,414655" o:connectangles="0,0,0,0,0,0,0,0,0,0,0,0,0,0,0,0,0,0,0,0,0,0,0,0,0,0,0,0,0,0,0,0,0,0,0,0,0,0,0,0,0,0,0,0,0,0,0,0,0,0,0,0,0,0,0,0,0,0,0"/>
              <w10:wrap anchorx="page" anchory="page"/>
            </v:shape>
          </w:pict>
        </mc:Fallback>
      </mc:AlternateContent>
    </w:r>
  </w:p>
  <w:p w14:paraId="65BF8D15" w14:textId="77777777" w:rsidR="00AE0C92" w:rsidRDefault="006D3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17FE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133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53"/>
    <w:rsid w:val="00001351"/>
    <w:rsid w:val="00002495"/>
    <w:rsid w:val="000059E4"/>
    <w:rsid w:val="00025B82"/>
    <w:rsid w:val="00040AB4"/>
    <w:rsid w:val="00041339"/>
    <w:rsid w:val="000414CD"/>
    <w:rsid w:val="00052477"/>
    <w:rsid w:val="0005262B"/>
    <w:rsid w:val="00060DA2"/>
    <w:rsid w:val="00073289"/>
    <w:rsid w:val="000767FE"/>
    <w:rsid w:val="0008772B"/>
    <w:rsid w:val="000A1F11"/>
    <w:rsid w:val="000A2260"/>
    <w:rsid w:val="000A41FA"/>
    <w:rsid w:val="000B1FF4"/>
    <w:rsid w:val="000B2B7C"/>
    <w:rsid w:val="000C41AA"/>
    <w:rsid w:val="000C5173"/>
    <w:rsid w:val="000C51BC"/>
    <w:rsid w:val="000C608B"/>
    <w:rsid w:val="000D0005"/>
    <w:rsid w:val="000D08B4"/>
    <w:rsid w:val="000D1618"/>
    <w:rsid w:val="000D688A"/>
    <w:rsid w:val="000D79FD"/>
    <w:rsid w:val="000E4E52"/>
    <w:rsid w:val="000F745E"/>
    <w:rsid w:val="001006E2"/>
    <w:rsid w:val="00105F53"/>
    <w:rsid w:val="001068BE"/>
    <w:rsid w:val="00107A34"/>
    <w:rsid w:val="001121DB"/>
    <w:rsid w:val="001244F3"/>
    <w:rsid w:val="001249E3"/>
    <w:rsid w:val="0013164A"/>
    <w:rsid w:val="001424C6"/>
    <w:rsid w:val="00160241"/>
    <w:rsid w:val="001648D0"/>
    <w:rsid w:val="001651E3"/>
    <w:rsid w:val="0017116C"/>
    <w:rsid w:val="0018500E"/>
    <w:rsid w:val="001A0EAE"/>
    <w:rsid w:val="001A341D"/>
    <w:rsid w:val="001A4A0B"/>
    <w:rsid w:val="001A57EA"/>
    <w:rsid w:val="001B384A"/>
    <w:rsid w:val="001B637D"/>
    <w:rsid w:val="001C6DD0"/>
    <w:rsid w:val="001D0CC0"/>
    <w:rsid w:val="001E1EB8"/>
    <w:rsid w:val="001F2CE8"/>
    <w:rsid w:val="001F3841"/>
    <w:rsid w:val="00203419"/>
    <w:rsid w:val="00205656"/>
    <w:rsid w:val="002118A3"/>
    <w:rsid w:val="00212A4D"/>
    <w:rsid w:val="00215ECD"/>
    <w:rsid w:val="00227B0D"/>
    <w:rsid w:val="00237C1F"/>
    <w:rsid w:val="00240AAF"/>
    <w:rsid w:val="00240FE4"/>
    <w:rsid w:val="002458B0"/>
    <w:rsid w:val="00253961"/>
    <w:rsid w:val="00263E4E"/>
    <w:rsid w:val="00264285"/>
    <w:rsid w:val="00264413"/>
    <w:rsid w:val="00265E50"/>
    <w:rsid w:val="002731C2"/>
    <w:rsid w:val="00276ECC"/>
    <w:rsid w:val="00280DC1"/>
    <w:rsid w:val="00285A03"/>
    <w:rsid w:val="00286346"/>
    <w:rsid w:val="00286A3E"/>
    <w:rsid w:val="00286CF3"/>
    <w:rsid w:val="00290BF9"/>
    <w:rsid w:val="00292526"/>
    <w:rsid w:val="00293786"/>
    <w:rsid w:val="002968E7"/>
    <w:rsid w:val="00297ED2"/>
    <w:rsid w:val="002A6FD6"/>
    <w:rsid w:val="002A7BD0"/>
    <w:rsid w:val="002B0F1F"/>
    <w:rsid w:val="002B1348"/>
    <w:rsid w:val="002B6A6D"/>
    <w:rsid w:val="002C0D53"/>
    <w:rsid w:val="002C1F07"/>
    <w:rsid w:val="002D19A6"/>
    <w:rsid w:val="002D453A"/>
    <w:rsid w:val="002E6FE0"/>
    <w:rsid w:val="002E75A2"/>
    <w:rsid w:val="002F6459"/>
    <w:rsid w:val="002F79D3"/>
    <w:rsid w:val="00300D5C"/>
    <w:rsid w:val="00303988"/>
    <w:rsid w:val="0031285A"/>
    <w:rsid w:val="00316282"/>
    <w:rsid w:val="00320218"/>
    <w:rsid w:val="00324E16"/>
    <w:rsid w:val="00327ABB"/>
    <w:rsid w:val="00341F58"/>
    <w:rsid w:val="0034592F"/>
    <w:rsid w:val="0035050A"/>
    <w:rsid w:val="00351D16"/>
    <w:rsid w:val="003570DD"/>
    <w:rsid w:val="00361017"/>
    <w:rsid w:val="0036709B"/>
    <w:rsid w:val="00370A37"/>
    <w:rsid w:val="00377FD3"/>
    <w:rsid w:val="00383E61"/>
    <w:rsid w:val="00391A45"/>
    <w:rsid w:val="003951FC"/>
    <w:rsid w:val="0039560A"/>
    <w:rsid w:val="003C1113"/>
    <w:rsid w:val="003C7BDF"/>
    <w:rsid w:val="003D2777"/>
    <w:rsid w:val="003D492C"/>
    <w:rsid w:val="003D7FBA"/>
    <w:rsid w:val="003F0B77"/>
    <w:rsid w:val="00403549"/>
    <w:rsid w:val="00403AFB"/>
    <w:rsid w:val="004062AA"/>
    <w:rsid w:val="00407B13"/>
    <w:rsid w:val="00420B61"/>
    <w:rsid w:val="00420F66"/>
    <w:rsid w:val="00421680"/>
    <w:rsid w:val="004324CB"/>
    <w:rsid w:val="0044252B"/>
    <w:rsid w:val="004500BD"/>
    <w:rsid w:val="004530B6"/>
    <w:rsid w:val="00457BE5"/>
    <w:rsid w:val="00460ABA"/>
    <w:rsid w:val="00495385"/>
    <w:rsid w:val="004A4C6D"/>
    <w:rsid w:val="004A53C4"/>
    <w:rsid w:val="004B08AC"/>
    <w:rsid w:val="004B6349"/>
    <w:rsid w:val="004C08AF"/>
    <w:rsid w:val="004C15A3"/>
    <w:rsid w:val="004C60F1"/>
    <w:rsid w:val="004D4EF2"/>
    <w:rsid w:val="004D5F93"/>
    <w:rsid w:val="004E77BA"/>
    <w:rsid w:val="004F207C"/>
    <w:rsid w:val="004F3B43"/>
    <w:rsid w:val="004F48D6"/>
    <w:rsid w:val="004F6BEA"/>
    <w:rsid w:val="00501DB4"/>
    <w:rsid w:val="00502F1C"/>
    <w:rsid w:val="00503A76"/>
    <w:rsid w:val="00531A89"/>
    <w:rsid w:val="00535CF8"/>
    <w:rsid w:val="00552B22"/>
    <w:rsid w:val="00555911"/>
    <w:rsid w:val="0056514B"/>
    <w:rsid w:val="00566C21"/>
    <w:rsid w:val="00567011"/>
    <w:rsid w:val="005710F5"/>
    <w:rsid w:val="0057236D"/>
    <w:rsid w:val="00584F59"/>
    <w:rsid w:val="0058639A"/>
    <w:rsid w:val="00590EC7"/>
    <w:rsid w:val="005940D1"/>
    <w:rsid w:val="00594955"/>
    <w:rsid w:val="00597C29"/>
    <w:rsid w:val="005A4C7F"/>
    <w:rsid w:val="005A6699"/>
    <w:rsid w:val="005A6931"/>
    <w:rsid w:val="005B16CE"/>
    <w:rsid w:val="005B2671"/>
    <w:rsid w:val="005B4785"/>
    <w:rsid w:val="005B6421"/>
    <w:rsid w:val="005C42AF"/>
    <w:rsid w:val="005C6084"/>
    <w:rsid w:val="005D1F42"/>
    <w:rsid w:val="005E526B"/>
    <w:rsid w:val="005E60D6"/>
    <w:rsid w:val="005E64CC"/>
    <w:rsid w:val="006021BD"/>
    <w:rsid w:val="0060335D"/>
    <w:rsid w:val="006065E3"/>
    <w:rsid w:val="00612877"/>
    <w:rsid w:val="0061637A"/>
    <w:rsid w:val="00616BB9"/>
    <w:rsid w:val="006232A4"/>
    <w:rsid w:val="0062586D"/>
    <w:rsid w:val="0063153B"/>
    <w:rsid w:val="006426B8"/>
    <w:rsid w:val="0064600C"/>
    <w:rsid w:val="00661EFB"/>
    <w:rsid w:val="00673424"/>
    <w:rsid w:val="006809CC"/>
    <w:rsid w:val="00687380"/>
    <w:rsid w:val="00691283"/>
    <w:rsid w:val="0069428A"/>
    <w:rsid w:val="00694482"/>
    <w:rsid w:val="00697B76"/>
    <w:rsid w:val="006A198C"/>
    <w:rsid w:val="006A644E"/>
    <w:rsid w:val="006A6B0E"/>
    <w:rsid w:val="006A7768"/>
    <w:rsid w:val="006C36A4"/>
    <w:rsid w:val="006C587B"/>
    <w:rsid w:val="006D096E"/>
    <w:rsid w:val="006D0B15"/>
    <w:rsid w:val="006D3DE9"/>
    <w:rsid w:val="006E6C03"/>
    <w:rsid w:val="006F05DC"/>
    <w:rsid w:val="006F0C4C"/>
    <w:rsid w:val="006F465E"/>
    <w:rsid w:val="0070656F"/>
    <w:rsid w:val="007100C8"/>
    <w:rsid w:val="00711BF7"/>
    <w:rsid w:val="00714147"/>
    <w:rsid w:val="007207A0"/>
    <w:rsid w:val="007224EF"/>
    <w:rsid w:val="00724833"/>
    <w:rsid w:val="007337A9"/>
    <w:rsid w:val="00735140"/>
    <w:rsid w:val="00741A29"/>
    <w:rsid w:val="00746FA9"/>
    <w:rsid w:val="00757FE5"/>
    <w:rsid w:val="00761EA2"/>
    <w:rsid w:val="0076259F"/>
    <w:rsid w:val="00762635"/>
    <w:rsid w:val="007761B3"/>
    <w:rsid w:val="00780A5F"/>
    <w:rsid w:val="0078103A"/>
    <w:rsid w:val="007835D9"/>
    <w:rsid w:val="007A5F56"/>
    <w:rsid w:val="007B03D5"/>
    <w:rsid w:val="007C0C11"/>
    <w:rsid w:val="007D3B56"/>
    <w:rsid w:val="007D53DF"/>
    <w:rsid w:val="007F031E"/>
    <w:rsid w:val="008035F1"/>
    <w:rsid w:val="00804490"/>
    <w:rsid w:val="00806B77"/>
    <w:rsid w:val="008126EA"/>
    <w:rsid w:val="00813DE3"/>
    <w:rsid w:val="008152E1"/>
    <w:rsid w:val="008173BB"/>
    <w:rsid w:val="0082312F"/>
    <w:rsid w:val="00823393"/>
    <w:rsid w:val="00823566"/>
    <w:rsid w:val="00826923"/>
    <w:rsid w:val="00830532"/>
    <w:rsid w:val="00835DDD"/>
    <w:rsid w:val="00837E4B"/>
    <w:rsid w:val="00846FE3"/>
    <w:rsid w:val="008528D8"/>
    <w:rsid w:val="0086053C"/>
    <w:rsid w:val="00865121"/>
    <w:rsid w:val="0087392F"/>
    <w:rsid w:val="00875A04"/>
    <w:rsid w:val="00883F5D"/>
    <w:rsid w:val="00885E17"/>
    <w:rsid w:val="008B2FB6"/>
    <w:rsid w:val="008C10A3"/>
    <w:rsid w:val="008C49DD"/>
    <w:rsid w:val="008E3198"/>
    <w:rsid w:val="008E32B7"/>
    <w:rsid w:val="008E4FFE"/>
    <w:rsid w:val="008F0F2C"/>
    <w:rsid w:val="00903B20"/>
    <w:rsid w:val="00906EC5"/>
    <w:rsid w:val="00910EDE"/>
    <w:rsid w:val="0092071E"/>
    <w:rsid w:val="0092458E"/>
    <w:rsid w:val="00924750"/>
    <w:rsid w:val="00924951"/>
    <w:rsid w:val="009345DF"/>
    <w:rsid w:val="00936CB6"/>
    <w:rsid w:val="00952E0B"/>
    <w:rsid w:val="00954506"/>
    <w:rsid w:val="00955B27"/>
    <w:rsid w:val="0098235E"/>
    <w:rsid w:val="009858C4"/>
    <w:rsid w:val="0099411F"/>
    <w:rsid w:val="00994FEE"/>
    <w:rsid w:val="00996C63"/>
    <w:rsid w:val="009A2E8B"/>
    <w:rsid w:val="009B6005"/>
    <w:rsid w:val="009C3017"/>
    <w:rsid w:val="009C7D04"/>
    <w:rsid w:val="009D015E"/>
    <w:rsid w:val="009E25EC"/>
    <w:rsid w:val="009F1FF9"/>
    <w:rsid w:val="009F31EC"/>
    <w:rsid w:val="009F7862"/>
    <w:rsid w:val="00A00F80"/>
    <w:rsid w:val="00A041F5"/>
    <w:rsid w:val="00A05479"/>
    <w:rsid w:val="00A056D2"/>
    <w:rsid w:val="00A0602E"/>
    <w:rsid w:val="00A103DD"/>
    <w:rsid w:val="00A10DC5"/>
    <w:rsid w:val="00A12F33"/>
    <w:rsid w:val="00A228B6"/>
    <w:rsid w:val="00A376A4"/>
    <w:rsid w:val="00A4688C"/>
    <w:rsid w:val="00A53DAF"/>
    <w:rsid w:val="00A5715C"/>
    <w:rsid w:val="00A6385F"/>
    <w:rsid w:val="00A63953"/>
    <w:rsid w:val="00A662F7"/>
    <w:rsid w:val="00A837BA"/>
    <w:rsid w:val="00A85D11"/>
    <w:rsid w:val="00A8681B"/>
    <w:rsid w:val="00A87CE9"/>
    <w:rsid w:val="00A912C9"/>
    <w:rsid w:val="00A95BA6"/>
    <w:rsid w:val="00AC4F00"/>
    <w:rsid w:val="00AC61DA"/>
    <w:rsid w:val="00AD6C1E"/>
    <w:rsid w:val="00AE7D6F"/>
    <w:rsid w:val="00AF121C"/>
    <w:rsid w:val="00AF1A9E"/>
    <w:rsid w:val="00B02883"/>
    <w:rsid w:val="00B02D10"/>
    <w:rsid w:val="00B13D30"/>
    <w:rsid w:val="00B16D80"/>
    <w:rsid w:val="00B315D9"/>
    <w:rsid w:val="00B418BC"/>
    <w:rsid w:val="00B42A0D"/>
    <w:rsid w:val="00B4609B"/>
    <w:rsid w:val="00B5149D"/>
    <w:rsid w:val="00B80788"/>
    <w:rsid w:val="00B80A80"/>
    <w:rsid w:val="00B83745"/>
    <w:rsid w:val="00B862DD"/>
    <w:rsid w:val="00B946B4"/>
    <w:rsid w:val="00B94ADD"/>
    <w:rsid w:val="00BA7AC8"/>
    <w:rsid w:val="00BB06E4"/>
    <w:rsid w:val="00BB77F6"/>
    <w:rsid w:val="00BB7D78"/>
    <w:rsid w:val="00BD1B6C"/>
    <w:rsid w:val="00BD3D18"/>
    <w:rsid w:val="00BD6BC4"/>
    <w:rsid w:val="00BE1D4C"/>
    <w:rsid w:val="00BF5425"/>
    <w:rsid w:val="00BF5D0F"/>
    <w:rsid w:val="00C00597"/>
    <w:rsid w:val="00C00BA6"/>
    <w:rsid w:val="00C04F25"/>
    <w:rsid w:val="00C05511"/>
    <w:rsid w:val="00C06FF9"/>
    <w:rsid w:val="00C23A5B"/>
    <w:rsid w:val="00C33DC7"/>
    <w:rsid w:val="00C33EA0"/>
    <w:rsid w:val="00C47365"/>
    <w:rsid w:val="00C50780"/>
    <w:rsid w:val="00C50829"/>
    <w:rsid w:val="00C522C8"/>
    <w:rsid w:val="00C546C1"/>
    <w:rsid w:val="00C60744"/>
    <w:rsid w:val="00C64EE9"/>
    <w:rsid w:val="00C65B22"/>
    <w:rsid w:val="00C73811"/>
    <w:rsid w:val="00C73BE0"/>
    <w:rsid w:val="00C7774A"/>
    <w:rsid w:val="00C8723C"/>
    <w:rsid w:val="00C92710"/>
    <w:rsid w:val="00C92EA4"/>
    <w:rsid w:val="00CA135A"/>
    <w:rsid w:val="00CA1C6D"/>
    <w:rsid w:val="00CA5CAC"/>
    <w:rsid w:val="00CB2472"/>
    <w:rsid w:val="00CC69BC"/>
    <w:rsid w:val="00CC79F2"/>
    <w:rsid w:val="00CD1A33"/>
    <w:rsid w:val="00CD44C9"/>
    <w:rsid w:val="00D043DA"/>
    <w:rsid w:val="00D12E86"/>
    <w:rsid w:val="00D1705C"/>
    <w:rsid w:val="00D23086"/>
    <w:rsid w:val="00D25E39"/>
    <w:rsid w:val="00D26692"/>
    <w:rsid w:val="00D313C2"/>
    <w:rsid w:val="00D33737"/>
    <w:rsid w:val="00D338E1"/>
    <w:rsid w:val="00D378FB"/>
    <w:rsid w:val="00D52552"/>
    <w:rsid w:val="00D61265"/>
    <w:rsid w:val="00D63FA5"/>
    <w:rsid w:val="00D85213"/>
    <w:rsid w:val="00D863EE"/>
    <w:rsid w:val="00D94D40"/>
    <w:rsid w:val="00D97B28"/>
    <w:rsid w:val="00DC088C"/>
    <w:rsid w:val="00DC5E59"/>
    <w:rsid w:val="00DD1245"/>
    <w:rsid w:val="00DD16B1"/>
    <w:rsid w:val="00DD16FA"/>
    <w:rsid w:val="00DE02B2"/>
    <w:rsid w:val="00DE23F5"/>
    <w:rsid w:val="00DE407E"/>
    <w:rsid w:val="00DF0053"/>
    <w:rsid w:val="00DF16CA"/>
    <w:rsid w:val="00E01AB3"/>
    <w:rsid w:val="00E07D6B"/>
    <w:rsid w:val="00E10BCA"/>
    <w:rsid w:val="00E123B2"/>
    <w:rsid w:val="00E13959"/>
    <w:rsid w:val="00E15D87"/>
    <w:rsid w:val="00E1698D"/>
    <w:rsid w:val="00E221A8"/>
    <w:rsid w:val="00E25676"/>
    <w:rsid w:val="00E30290"/>
    <w:rsid w:val="00E30A72"/>
    <w:rsid w:val="00E429A5"/>
    <w:rsid w:val="00E44B76"/>
    <w:rsid w:val="00E476DC"/>
    <w:rsid w:val="00E51EA4"/>
    <w:rsid w:val="00E5361B"/>
    <w:rsid w:val="00E54459"/>
    <w:rsid w:val="00E6061C"/>
    <w:rsid w:val="00E66124"/>
    <w:rsid w:val="00E70FD3"/>
    <w:rsid w:val="00E735E5"/>
    <w:rsid w:val="00E85A7E"/>
    <w:rsid w:val="00E85C72"/>
    <w:rsid w:val="00E876F5"/>
    <w:rsid w:val="00E914C5"/>
    <w:rsid w:val="00E970F6"/>
    <w:rsid w:val="00EA41D9"/>
    <w:rsid w:val="00EB616E"/>
    <w:rsid w:val="00EB644C"/>
    <w:rsid w:val="00EB6EB5"/>
    <w:rsid w:val="00ED2CC9"/>
    <w:rsid w:val="00ED48B1"/>
    <w:rsid w:val="00ED56AB"/>
    <w:rsid w:val="00EE6918"/>
    <w:rsid w:val="00EE7D9B"/>
    <w:rsid w:val="00EF3297"/>
    <w:rsid w:val="00F0431D"/>
    <w:rsid w:val="00F068ED"/>
    <w:rsid w:val="00F06AA0"/>
    <w:rsid w:val="00F109DD"/>
    <w:rsid w:val="00F13005"/>
    <w:rsid w:val="00F149AD"/>
    <w:rsid w:val="00F207FC"/>
    <w:rsid w:val="00F2654F"/>
    <w:rsid w:val="00F2702C"/>
    <w:rsid w:val="00F32F56"/>
    <w:rsid w:val="00F33AA6"/>
    <w:rsid w:val="00F35906"/>
    <w:rsid w:val="00F55DB5"/>
    <w:rsid w:val="00F57BC9"/>
    <w:rsid w:val="00F615A7"/>
    <w:rsid w:val="00F638E7"/>
    <w:rsid w:val="00F63FF5"/>
    <w:rsid w:val="00F64864"/>
    <w:rsid w:val="00F665F2"/>
    <w:rsid w:val="00F7039A"/>
    <w:rsid w:val="00F72783"/>
    <w:rsid w:val="00F73F4A"/>
    <w:rsid w:val="00F84013"/>
    <w:rsid w:val="00F91A7B"/>
    <w:rsid w:val="00FA2C38"/>
    <w:rsid w:val="00FA7DD3"/>
    <w:rsid w:val="00FB191B"/>
    <w:rsid w:val="00FB4ECD"/>
    <w:rsid w:val="00FC57B1"/>
    <w:rsid w:val="00FC7B3A"/>
    <w:rsid w:val="00FD2777"/>
    <w:rsid w:val="00FD6FA9"/>
    <w:rsid w:val="00FE06CF"/>
    <w:rsid w:val="00FE3F1D"/>
    <w:rsid w:val="00FE3F86"/>
    <w:rsid w:val="00FF0D34"/>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2701"/>
  <w15:chartTrackingRefBased/>
  <w15:docId w15:val="{829AAD50-EB68-4E15-BEA6-9319480D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24CB"/>
    <w:pPr>
      <w:widowControl w:val="0"/>
      <w:autoSpaceDE w:val="0"/>
      <w:autoSpaceDN w:val="0"/>
    </w:pPr>
    <w:rPr>
      <w:rFonts w:ascii="SterlingText-Roman" w:eastAsia="SterlingText-Roman" w:hAnsi="SterlingText-Roman" w:cs="SterlingText-Roman"/>
      <w:sz w:val="20"/>
      <w:szCs w:val="20"/>
      <w:lang w:bidi="en-US"/>
    </w:rPr>
  </w:style>
  <w:style w:type="character" w:customStyle="1" w:styleId="BodyTextChar">
    <w:name w:val="Body Text Char"/>
    <w:basedOn w:val="DefaultParagraphFont"/>
    <w:link w:val="BodyText"/>
    <w:uiPriority w:val="1"/>
    <w:rsid w:val="004324CB"/>
    <w:rPr>
      <w:rFonts w:ascii="SterlingText-Roman" w:eastAsia="SterlingText-Roman" w:hAnsi="SterlingText-Roman" w:cs="SterlingText-Roman"/>
      <w:sz w:val="20"/>
      <w:szCs w:val="20"/>
      <w:lang w:bidi="en-US"/>
    </w:rPr>
  </w:style>
  <w:style w:type="paragraph" w:styleId="Header">
    <w:name w:val="header"/>
    <w:basedOn w:val="Normal"/>
    <w:link w:val="HeaderChar"/>
    <w:uiPriority w:val="99"/>
    <w:unhideWhenUsed/>
    <w:rsid w:val="004324CB"/>
    <w:pPr>
      <w:widowControl w:val="0"/>
      <w:tabs>
        <w:tab w:val="center" w:pos="4680"/>
        <w:tab w:val="right" w:pos="9360"/>
      </w:tabs>
      <w:autoSpaceDE w:val="0"/>
      <w:autoSpaceDN w:val="0"/>
    </w:pPr>
    <w:rPr>
      <w:rFonts w:ascii="SterlingText-Roman" w:eastAsia="SterlingText-Roman" w:hAnsi="SterlingText-Roman" w:cs="SterlingText-Roman"/>
      <w:sz w:val="22"/>
      <w:szCs w:val="22"/>
      <w:lang w:bidi="en-US"/>
    </w:rPr>
  </w:style>
  <w:style w:type="character" w:customStyle="1" w:styleId="HeaderChar">
    <w:name w:val="Header Char"/>
    <w:basedOn w:val="DefaultParagraphFont"/>
    <w:link w:val="Header"/>
    <w:uiPriority w:val="99"/>
    <w:rsid w:val="004324CB"/>
    <w:rPr>
      <w:rFonts w:ascii="SterlingText-Roman" w:eastAsia="SterlingText-Roman" w:hAnsi="SterlingText-Roman" w:cs="SterlingText-Roman"/>
      <w:sz w:val="22"/>
      <w:szCs w:val="22"/>
      <w:lang w:bidi="en-US"/>
    </w:rPr>
  </w:style>
  <w:style w:type="character" w:styleId="Hyperlink">
    <w:name w:val="Hyperlink"/>
    <w:basedOn w:val="DefaultParagraphFont"/>
    <w:uiPriority w:val="99"/>
    <w:semiHidden/>
    <w:unhideWhenUsed/>
    <w:rsid w:val="0057236D"/>
    <w:rPr>
      <w:color w:val="0000FF"/>
      <w:u w:val="single"/>
    </w:rPr>
  </w:style>
  <w:style w:type="paragraph" w:styleId="Footer">
    <w:name w:val="footer"/>
    <w:basedOn w:val="Normal"/>
    <w:link w:val="FooterChar"/>
    <w:uiPriority w:val="99"/>
    <w:unhideWhenUsed/>
    <w:rsid w:val="00495385"/>
    <w:pPr>
      <w:tabs>
        <w:tab w:val="center" w:pos="4680"/>
        <w:tab w:val="right" w:pos="9360"/>
      </w:tabs>
    </w:pPr>
  </w:style>
  <w:style w:type="character" w:customStyle="1" w:styleId="FooterChar">
    <w:name w:val="Footer Char"/>
    <w:basedOn w:val="DefaultParagraphFont"/>
    <w:link w:val="Footer"/>
    <w:uiPriority w:val="99"/>
    <w:rsid w:val="00495385"/>
    <w:rPr>
      <w:rFonts w:ascii="Times New Roman" w:eastAsia="Times New Roman" w:hAnsi="Times New Roman" w:cs="Times New Roman"/>
    </w:rPr>
  </w:style>
  <w:style w:type="paragraph" w:customStyle="1" w:styleId="xmsonormal">
    <w:name w:val="x_msonormal"/>
    <w:basedOn w:val="Normal"/>
    <w:rsid w:val="00673424"/>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D85213"/>
    <w:rPr>
      <w:sz w:val="16"/>
      <w:szCs w:val="16"/>
    </w:rPr>
  </w:style>
  <w:style w:type="paragraph" w:styleId="CommentText">
    <w:name w:val="annotation text"/>
    <w:basedOn w:val="Normal"/>
    <w:link w:val="CommentTextChar"/>
    <w:uiPriority w:val="99"/>
    <w:semiHidden/>
    <w:unhideWhenUsed/>
    <w:rsid w:val="00D85213"/>
    <w:rPr>
      <w:sz w:val="20"/>
      <w:szCs w:val="20"/>
    </w:rPr>
  </w:style>
  <w:style w:type="character" w:customStyle="1" w:styleId="CommentTextChar">
    <w:name w:val="Comment Text Char"/>
    <w:basedOn w:val="DefaultParagraphFont"/>
    <w:link w:val="CommentText"/>
    <w:uiPriority w:val="99"/>
    <w:semiHidden/>
    <w:rsid w:val="00D85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213"/>
    <w:rPr>
      <w:b/>
      <w:bCs/>
    </w:rPr>
  </w:style>
  <w:style w:type="character" w:customStyle="1" w:styleId="CommentSubjectChar">
    <w:name w:val="Comment Subject Char"/>
    <w:basedOn w:val="CommentTextChar"/>
    <w:link w:val="CommentSubject"/>
    <w:uiPriority w:val="99"/>
    <w:semiHidden/>
    <w:rsid w:val="00D8521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8152E1"/>
  </w:style>
  <w:style w:type="paragraph" w:styleId="ListParagraph">
    <w:name w:val="List Paragraph"/>
    <w:basedOn w:val="Normal"/>
    <w:uiPriority w:val="34"/>
    <w:qFormat/>
    <w:rsid w:val="00040AB4"/>
    <w:pPr>
      <w:spacing w:after="160" w:line="259" w:lineRule="auto"/>
      <w:ind w:left="720"/>
      <w:contextualSpacing/>
    </w:pPr>
    <w:rPr>
      <w:rFonts w:asciiTheme="minorHAnsi" w:eastAsiaTheme="minorHAnsi" w:hAnsiTheme="minorHAnsi" w:cstheme="minorBidi"/>
      <w:sz w:val="22"/>
      <w:szCs w:val="22"/>
    </w:rPr>
  </w:style>
  <w:style w:type="character" w:customStyle="1" w:styleId="msonormal1">
    <w:name w:val="msonormal1"/>
    <w:basedOn w:val="DefaultParagraphFont"/>
    <w:rsid w:val="006C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7539">
      <w:bodyDiv w:val="1"/>
      <w:marLeft w:val="0"/>
      <w:marRight w:val="0"/>
      <w:marTop w:val="0"/>
      <w:marBottom w:val="0"/>
      <w:divBdr>
        <w:top w:val="none" w:sz="0" w:space="0" w:color="auto"/>
        <w:left w:val="none" w:sz="0" w:space="0" w:color="auto"/>
        <w:bottom w:val="none" w:sz="0" w:space="0" w:color="auto"/>
        <w:right w:val="none" w:sz="0" w:space="0" w:color="auto"/>
      </w:divBdr>
    </w:div>
    <w:div w:id="216866969">
      <w:bodyDiv w:val="1"/>
      <w:marLeft w:val="0"/>
      <w:marRight w:val="0"/>
      <w:marTop w:val="0"/>
      <w:marBottom w:val="0"/>
      <w:divBdr>
        <w:top w:val="none" w:sz="0" w:space="0" w:color="auto"/>
        <w:left w:val="none" w:sz="0" w:space="0" w:color="auto"/>
        <w:bottom w:val="none" w:sz="0" w:space="0" w:color="auto"/>
        <w:right w:val="none" w:sz="0" w:space="0" w:color="auto"/>
      </w:divBdr>
    </w:div>
    <w:div w:id="272710138">
      <w:bodyDiv w:val="1"/>
      <w:marLeft w:val="0"/>
      <w:marRight w:val="0"/>
      <w:marTop w:val="0"/>
      <w:marBottom w:val="0"/>
      <w:divBdr>
        <w:top w:val="none" w:sz="0" w:space="0" w:color="auto"/>
        <w:left w:val="none" w:sz="0" w:space="0" w:color="auto"/>
        <w:bottom w:val="none" w:sz="0" w:space="0" w:color="auto"/>
        <w:right w:val="none" w:sz="0" w:space="0" w:color="auto"/>
      </w:divBdr>
    </w:div>
    <w:div w:id="424501255">
      <w:bodyDiv w:val="1"/>
      <w:marLeft w:val="0"/>
      <w:marRight w:val="0"/>
      <w:marTop w:val="0"/>
      <w:marBottom w:val="0"/>
      <w:divBdr>
        <w:top w:val="none" w:sz="0" w:space="0" w:color="auto"/>
        <w:left w:val="none" w:sz="0" w:space="0" w:color="auto"/>
        <w:bottom w:val="none" w:sz="0" w:space="0" w:color="auto"/>
        <w:right w:val="none" w:sz="0" w:space="0" w:color="auto"/>
      </w:divBdr>
    </w:div>
    <w:div w:id="554856688">
      <w:bodyDiv w:val="1"/>
      <w:marLeft w:val="0"/>
      <w:marRight w:val="0"/>
      <w:marTop w:val="0"/>
      <w:marBottom w:val="0"/>
      <w:divBdr>
        <w:top w:val="none" w:sz="0" w:space="0" w:color="auto"/>
        <w:left w:val="none" w:sz="0" w:space="0" w:color="auto"/>
        <w:bottom w:val="none" w:sz="0" w:space="0" w:color="auto"/>
        <w:right w:val="none" w:sz="0" w:space="0" w:color="auto"/>
      </w:divBdr>
    </w:div>
    <w:div w:id="773983514">
      <w:bodyDiv w:val="1"/>
      <w:marLeft w:val="0"/>
      <w:marRight w:val="0"/>
      <w:marTop w:val="0"/>
      <w:marBottom w:val="0"/>
      <w:divBdr>
        <w:top w:val="none" w:sz="0" w:space="0" w:color="auto"/>
        <w:left w:val="none" w:sz="0" w:space="0" w:color="auto"/>
        <w:bottom w:val="none" w:sz="0" w:space="0" w:color="auto"/>
        <w:right w:val="none" w:sz="0" w:space="0" w:color="auto"/>
      </w:divBdr>
    </w:div>
    <w:div w:id="1661078165">
      <w:bodyDiv w:val="1"/>
      <w:marLeft w:val="0"/>
      <w:marRight w:val="0"/>
      <w:marTop w:val="0"/>
      <w:marBottom w:val="0"/>
      <w:divBdr>
        <w:top w:val="none" w:sz="0" w:space="0" w:color="auto"/>
        <w:left w:val="none" w:sz="0" w:space="0" w:color="auto"/>
        <w:bottom w:val="none" w:sz="0" w:space="0" w:color="auto"/>
        <w:right w:val="none" w:sz="0" w:space="0" w:color="auto"/>
      </w:divBdr>
    </w:div>
    <w:div w:id="1872568999">
      <w:bodyDiv w:val="1"/>
      <w:marLeft w:val="0"/>
      <w:marRight w:val="0"/>
      <w:marTop w:val="0"/>
      <w:marBottom w:val="0"/>
      <w:divBdr>
        <w:top w:val="none" w:sz="0" w:space="0" w:color="auto"/>
        <w:left w:val="none" w:sz="0" w:space="0" w:color="auto"/>
        <w:bottom w:val="none" w:sz="0" w:space="0" w:color="auto"/>
        <w:right w:val="none" w:sz="0" w:space="0" w:color="auto"/>
      </w:divBdr>
    </w:div>
    <w:div w:id="1893301062">
      <w:bodyDiv w:val="1"/>
      <w:marLeft w:val="0"/>
      <w:marRight w:val="0"/>
      <w:marTop w:val="0"/>
      <w:marBottom w:val="0"/>
      <w:divBdr>
        <w:top w:val="none" w:sz="0" w:space="0" w:color="auto"/>
        <w:left w:val="none" w:sz="0" w:space="0" w:color="auto"/>
        <w:bottom w:val="none" w:sz="0" w:space="0" w:color="auto"/>
        <w:right w:val="none" w:sz="0" w:space="0" w:color="auto"/>
      </w:divBdr>
    </w:div>
    <w:div w:id="21041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TIFFANY.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chan\AppData\Local\Microsoft\Windows\INetCache\Content.Outlook\8AW8VW56\2022%20Brand%20Campaign%20Press%20Release-FINAL%20from%20PWE%200829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DE59F-733B-4EFE-8F76-35D6818E1E87}">
  <ds:schemaRefs>
    <ds:schemaRef ds:uri="http://schemas.openxmlformats.org/officeDocument/2006/bibliography"/>
  </ds:schemaRefs>
</ds:datastoreItem>
</file>

<file path=customXml/itemProps2.xml><?xml version="1.0" encoding="utf-8"?>
<ds:datastoreItem xmlns:ds="http://schemas.openxmlformats.org/officeDocument/2006/customXml" ds:itemID="{28C6E55F-9212-4B01-B91E-AAAD5AE9EFDC}"/>
</file>

<file path=customXml/itemProps3.xml><?xml version="1.0" encoding="utf-8"?>
<ds:datastoreItem xmlns:ds="http://schemas.openxmlformats.org/officeDocument/2006/customXml" ds:itemID="{05F7A151-8E7C-48C3-B5C3-A9F846268523}"/>
</file>

<file path=docProps/app.xml><?xml version="1.0" encoding="utf-8"?>
<Properties xmlns="http://schemas.openxmlformats.org/officeDocument/2006/extended-properties" xmlns:vt="http://schemas.openxmlformats.org/officeDocument/2006/docPropsVTypes">
  <Template>2022 Brand Campaign Press Release-FINAL from PWE 08292022.dotx</Template>
  <TotalTime>2</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Links>
    <vt:vector size="6" baseType="variant">
      <vt:variant>
        <vt:i4>6684676</vt:i4>
      </vt:variant>
      <vt:variant>
        <vt:i4>0</vt:i4>
      </vt:variant>
      <vt:variant>
        <vt:i4>0</vt:i4>
      </vt:variant>
      <vt:variant>
        <vt:i4>5</vt:i4>
      </vt:variant>
      <vt:variant>
        <vt:lpwstr>mailto:XXX.XXX@TIFFANY.COM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Jessica</dc:creator>
  <cp:keywords/>
  <dc:description/>
  <cp:lastModifiedBy>Chan, Jessica</cp:lastModifiedBy>
  <cp:revision>6</cp:revision>
  <cp:lastPrinted>2022-08-31T13:17:00Z</cp:lastPrinted>
  <dcterms:created xsi:type="dcterms:W3CDTF">2022-08-31T15:06:00Z</dcterms:created>
  <dcterms:modified xsi:type="dcterms:W3CDTF">2022-09-02T15:44:00Z</dcterms:modified>
</cp:coreProperties>
</file>